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9A" w:rsidRDefault="00133E9A">
      <w:pPr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tab/>
      </w:r>
      <w:r w:rsidRPr="0016184E">
        <w:rPr>
          <w:rFonts w:ascii="Arial" w:hAnsi="Arial" w:cs="Arial"/>
          <w:sz w:val="24"/>
        </w:rPr>
        <w:tab/>
        <w:t>BUENOS AIRES</w:t>
      </w:r>
      <w:r>
        <w:rPr>
          <w:rFonts w:ascii="Arial" w:hAnsi="Arial" w:cs="Arial"/>
          <w:sz w:val="24"/>
        </w:rPr>
        <w:t>,        de                     de 2019</w:t>
      </w:r>
      <w:r w:rsidRPr="0016184E">
        <w:rPr>
          <w:rFonts w:ascii="Arial" w:hAnsi="Arial" w:cs="Arial"/>
          <w:sz w:val="24"/>
        </w:rPr>
        <w:t xml:space="preserve"> </w:t>
      </w: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DIRECCION NACIONAL DE CALIDAD EN SERVICIOS DE SALUD Y REGULACIÓN SANITARIA</w:t>
      </w:r>
    </w:p>
    <w:p w:rsidR="00133E9A" w:rsidRDefault="00133E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DRA. MARIELA BARANI</w:t>
      </w:r>
    </w:p>
    <w:p w:rsidR="00133E9A" w:rsidRDefault="00133E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                                                          /                                             D</w:t>
      </w: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>
      <w:pPr>
        <w:rPr>
          <w:rFonts w:ascii="Arial" w:hAnsi="Arial" w:cs="Arial"/>
          <w:sz w:val="24"/>
        </w:rPr>
      </w:pPr>
    </w:p>
    <w:p w:rsidR="00133E9A" w:rsidRDefault="00133E9A" w:rsidP="001618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 dirijo a Ud. para solicitar la inclusión al Registro de Hospitales Públicos de Gestión Descentralizada (H.P.G.D.) al / los establecimientos cuya documentación adjunto.</w:t>
      </w:r>
    </w:p>
    <w:p w:rsidR="00133E9A" w:rsidRDefault="00133E9A" w:rsidP="001618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Saludo a Ud. Atte.</w:t>
      </w:r>
      <w:bookmarkStart w:id="0" w:name="_GoBack"/>
      <w:bookmarkEnd w:id="0"/>
    </w:p>
    <w:p w:rsidR="00133E9A" w:rsidRPr="0016184E" w:rsidRDefault="00133E9A">
      <w:pPr>
        <w:rPr>
          <w:rFonts w:ascii="Arial" w:hAnsi="Arial" w:cs="Arial"/>
          <w:sz w:val="24"/>
        </w:rPr>
      </w:pPr>
    </w:p>
    <w:sectPr w:rsidR="00133E9A" w:rsidRPr="0016184E" w:rsidSect="00FC7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84E"/>
    <w:rsid w:val="000B1849"/>
    <w:rsid w:val="000B33A1"/>
    <w:rsid w:val="000C0E4A"/>
    <w:rsid w:val="00101C08"/>
    <w:rsid w:val="00133E9A"/>
    <w:rsid w:val="0016184E"/>
    <w:rsid w:val="00181EEB"/>
    <w:rsid w:val="003C07DB"/>
    <w:rsid w:val="005D331C"/>
    <w:rsid w:val="006648F5"/>
    <w:rsid w:val="006D4E13"/>
    <w:rsid w:val="008F6CBE"/>
    <w:rsid w:val="00905130"/>
    <w:rsid w:val="009D692D"/>
    <w:rsid w:val="00A6767E"/>
    <w:rsid w:val="00BC2CED"/>
    <w:rsid w:val="00DC062A"/>
    <w:rsid w:val="00E90310"/>
    <w:rsid w:val="00EE52F5"/>
    <w:rsid w:val="00EF42B4"/>
    <w:rsid w:val="00F85805"/>
    <w:rsid w:val="00FC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3C"/>
    <w:pPr>
      <w:spacing w:after="160" w:line="259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391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mrodriguez</dc:creator>
  <cp:keywords/>
  <dc:description/>
  <cp:lastModifiedBy>PRENSAWEB1</cp:lastModifiedBy>
  <cp:revision>2</cp:revision>
  <dcterms:created xsi:type="dcterms:W3CDTF">2019-04-24T16:38:00Z</dcterms:created>
  <dcterms:modified xsi:type="dcterms:W3CDTF">2019-04-24T16:38:00Z</dcterms:modified>
</cp:coreProperties>
</file>