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40" w:rsidRPr="00082C1D" w:rsidRDefault="00CB6A40" w:rsidP="00F53242">
      <w:pPr>
        <w:spacing w:line="276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082C1D">
        <w:rPr>
          <w:rFonts w:ascii="Calibri" w:hAnsi="Calibri" w:cs="Calibri"/>
          <w:b/>
        </w:rPr>
        <w:t>FORMULARIO DE APROBACION DE ADITIVOS ALIMENTARIOS, COADYUVANTES DE ELABORACION O COMPONENTES DE FORMULACION NO ADITIVOS</w:t>
      </w:r>
    </w:p>
    <w:p w:rsidR="00CB6A40" w:rsidRPr="00A23DE1" w:rsidRDefault="00A23DE1" w:rsidP="00956B02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(</w:t>
      </w:r>
      <w:r w:rsidR="00956B02" w:rsidRPr="00A23DE1">
        <w:rPr>
          <w:rFonts w:ascii="Calibri" w:hAnsi="Calibri" w:cs="Calibri"/>
          <w:b/>
          <w:sz w:val="16"/>
          <w:szCs w:val="16"/>
        </w:rPr>
        <w:t>DECLARACIÓN JURADA</w:t>
      </w:r>
      <w:r>
        <w:rPr>
          <w:rFonts w:ascii="Calibri" w:hAnsi="Calibri" w:cs="Calibri"/>
          <w:b/>
          <w:sz w:val="16"/>
          <w:szCs w:val="16"/>
        </w:rPr>
        <w:t>)</w:t>
      </w:r>
    </w:p>
    <w:p w:rsidR="00A23DE1" w:rsidRPr="00EF0430" w:rsidRDefault="00A23DE1" w:rsidP="00956B02">
      <w:pPr>
        <w:jc w:val="center"/>
        <w:rPr>
          <w:rFonts w:ascii="Calibri" w:hAnsi="Calibri" w:cs="Calibri"/>
          <w:b/>
          <w:sz w:val="24"/>
          <w:szCs w:val="16"/>
        </w:rPr>
      </w:pPr>
      <w:r w:rsidRPr="00EF0430">
        <w:rPr>
          <w:rFonts w:ascii="Calibri" w:hAnsi="Calibri" w:cs="Calibri"/>
          <w:b/>
          <w:sz w:val="24"/>
          <w:szCs w:val="16"/>
        </w:rPr>
        <w:t>F0</w:t>
      </w:r>
      <w:r w:rsidR="006F5010">
        <w:rPr>
          <w:rFonts w:ascii="Calibri" w:hAnsi="Calibri" w:cs="Calibri"/>
          <w:b/>
          <w:sz w:val="24"/>
          <w:szCs w:val="16"/>
        </w:rPr>
        <w:t>2</w:t>
      </w:r>
    </w:p>
    <w:tbl>
      <w:tblPr>
        <w:tblW w:w="992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00"/>
        <w:gridCol w:w="3824"/>
      </w:tblGrid>
      <w:tr w:rsidR="00CB6A40" w:rsidRPr="00F8438C" w:rsidTr="0096399C">
        <w:trPr>
          <w:cantSplit/>
          <w:jc w:val="center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863A19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>1</w:t>
            </w:r>
            <w:r w:rsidR="00740718">
              <w:rPr>
                <w:rFonts w:ascii="Calibri" w:hAnsi="Calibri" w:cs="Calibri"/>
                <w:b/>
                <w:sz w:val="20"/>
              </w:rPr>
              <w:t>a</w:t>
            </w:r>
            <w:r w:rsidRPr="00863A19">
              <w:rPr>
                <w:rFonts w:ascii="Calibri" w:hAnsi="Calibri" w:cs="Calibri"/>
                <w:b/>
                <w:sz w:val="20"/>
              </w:rPr>
              <w:t>- DATOS DE LA FIRMA RECURRENTE</w:t>
            </w:r>
          </w:p>
        </w:tc>
        <w:tc>
          <w:tcPr>
            <w:tcW w:w="38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863A19" w:rsidRDefault="00CB6A40" w:rsidP="005D65AF">
            <w:pPr>
              <w:spacing w:line="240" w:lineRule="exact"/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>2- DATOS DEL PRODUCTO</w:t>
            </w:r>
          </w:p>
        </w:tc>
      </w:tr>
      <w:tr w:rsidR="00CB6A40" w:rsidRPr="00F8438C" w:rsidTr="0096399C">
        <w:trPr>
          <w:cantSplit/>
          <w:trHeight w:val="1506"/>
          <w:jc w:val="center"/>
        </w:trPr>
        <w:tc>
          <w:tcPr>
            <w:tcW w:w="6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  <w:p w:rsidR="00CB6A40" w:rsidRDefault="00CB6A40" w:rsidP="005D65AF">
            <w:pPr>
              <w:tabs>
                <w:tab w:val="left" w:pos="1346"/>
                <w:tab w:val="left" w:pos="3240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NOMBRE: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="002A1F21">
              <w:rPr>
                <w:rFonts w:ascii="Calibri" w:hAnsi="Calibri" w:cs="Calibri"/>
                <w:sz w:val="20"/>
              </w:rPr>
              <w:t xml:space="preserve">  </w:t>
            </w:r>
            <w:r w:rsidRPr="00863A19">
              <w:rPr>
                <w:rFonts w:ascii="Calibri" w:hAnsi="Calibri" w:cs="Calibri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63A1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863A19">
              <w:rPr>
                <w:rFonts w:ascii="Calibri" w:hAnsi="Calibri" w:cs="Calibri"/>
                <w:sz w:val="20"/>
              </w:rPr>
            </w:r>
            <w:r w:rsidRPr="00863A19">
              <w:rPr>
                <w:rFonts w:ascii="Calibri" w:hAnsi="Calibri" w:cs="Calibri"/>
                <w:sz w:val="20"/>
              </w:rPr>
              <w:fldChar w:fldCharType="separate"/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fldChar w:fldCharType="end"/>
            </w:r>
            <w:r w:rsidR="00863A19" w:rsidRPr="00863A19">
              <w:rPr>
                <w:rFonts w:ascii="Calibri" w:hAnsi="Calibri" w:cs="Calibri"/>
                <w:sz w:val="20"/>
              </w:rPr>
              <w:t xml:space="preserve">                 N° de empadronamiento</w:t>
            </w:r>
            <w:r w:rsidR="00863A19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863A19"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63A19"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863A19" w:rsidRPr="00F8438C">
              <w:rPr>
                <w:rFonts w:ascii="Calibri" w:hAnsi="Calibri" w:cs="Calibri"/>
                <w:sz w:val="20"/>
              </w:rPr>
            </w:r>
            <w:r w:rsidR="00863A19" w:rsidRPr="00F8438C">
              <w:rPr>
                <w:rFonts w:ascii="Calibri" w:hAnsi="Calibri" w:cs="Calibri"/>
                <w:sz w:val="20"/>
              </w:rPr>
              <w:fldChar w:fldCharType="separate"/>
            </w:r>
            <w:r w:rsidR="00863A19" w:rsidRPr="00F8438C">
              <w:rPr>
                <w:rFonts w:ascii="Calibri" w:hAnsi="Calibri" w:cs="Calibri"/>
                <w:sz w:val="20"/>
              </w:rPr>
              <w:t xml:space="preserve">      </w:t>
            </w:r>
            <w:r w:rsidR="00863A19" w:rsidRPr="00F8438C">
              <w:rPr>
                <w:rFonts w:ascii="Calibri" w:hAnsi="Calibri" w:cs="Calibri"/>
                <w:sz w:val="20"/>
              </w:rPr>
              <w:fldChar w:fldCharType="end"/>
            </w:r>
            <w:r w:rsidR="00FC3FE8">
              <w:rPr>
                <w:rFonts w:ascii="Calibri" w:hAnsi="Calibri" w:cs="Calibri"/>
                <w:sz w:val="20"/>
              </w:rPr>
              <w:t xml:space="preserve"> </w:t>
            </w:r>
          </w:p>
          <w:p w:rsidR="00CB6A40" w:rsidRPr="00F8438C" w:rsidRDefault="00CB6A40" w:rsidP="00FC3FE8">
            <w:pPr>
              <w:tabs>
                <w:tab w:val="left" w:pos="1346"/>
                <w:tab w:val="left" w:pos="3240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DIRECCION: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="002A1F21">
              <w:rPr>
                <w:rFonts w:ascii="Calibri" w:hAnsi="Calibri" w:cs="Calibri"/>
                <w:sz w:val="20"/>
              </w:rPr>
              <w:t xml:space="preserve">  </w:t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  <w:r w:rsidR="005E598A" w:rsidRPr="00F8438C">
              <w:rPr>
                <w:rFonts w:ascii="Calibri" w:hAnsi="Calibri" w:cs="Calibri"/>
                <w:sz w:val="20"/>
              </w:rPr>
              <w:t xml:space="preserve">                 CUIT: </w:t>
            </w:r>
            <w:r w:rsidR="005E598A"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E598A"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5E598A" w:rsidRPr="00F8438C">
              <w:rPr>
                <w:rFonts w:ascii="Calibri" w:hAnsi="Calibri" w:cs="Calibri"/>
                <w:sz w:val="20"/>
              </w:rPr>
            </w:r>
            <w:r w:rsidR="005E598A" w:rsidRPr="00F8438C">
              <w:rPr>
                <w:rFonts w:ascii="Calibri" w:hAnsi="Calibri" w:cs="Calibri"/>
                <w:sz w:val="20"/>
              </w:rPr>
              <w:fldChar w:fldCharType="separate"/>
            </w:r>
            <w:r w:rsidR="002F54E0" w:rsidRPr="00F8438C">
              <w:rPr>
                <w:rFonts w:ascii="Calibri" w:hAnsi="Calibri" w:cs="Calibri"/>
                <w:sz w:val="20"/>
              </w:rPr>
              <w:t xml:space="preserve">      </w:t>
            </w:r>
            <w:r w:rsidR="005E598A" w:rsidRPr="00F8438C">
              <w:rPr>
                <w:rFonts w:ascii="Calibri" w:hAnsi="Calibri" w:cs="Calibri"/>
                <w:sz w:val="20"/>
              </w:rPr>
              <w:fldChar w:fldCharType="end"/>
            </w:r>
          </w:p>
          <w:p w:rsidR="00E10C43" w:rsidRPr="00F8438C" w:rsidRDefault="00CB6A40" w:rsidP="00E10C43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LOC</w:t>
            </w:r>
            <w:r w:rsidR="00630165">
              <w:rPr>
                <w:rFonts w:ascii="Calibri" w:hAnsi="Calibri" w:cs="Calibri"/>
                <w:sz w:val="20"/>
              </w:rPr>
              <w:t>/DPTO</w:t>
            </w:r>
            <w:r w:rsidRPr="00F8438C">
              <w:rPr>
                <w:rFonts w:ascii="Calibri" w:hAnsi="Calibri" w:cs="Calibri"/>
                <w:sz w:val="20"/>
              </w:rPr>
              <w:t>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="002A1F21">
              <w:rPr>
                <w:rFonts w:ascii="Calibri" w:hAnsi="Calibri" w:cs="Calibri"/>
                <w:sz w:val="20"/>
              </w:rPr>
              <w:t xml:space="preserve">  </w:t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  <w:r w:rsidR="00E10C43" w:rsidRPr="00F8438C">
              <w:rPr>
                <w:rFonts w:ascii="Calibri" w:hAnsi="Calibri" w:cs="Calibri"/>
                <w:sz w:val="20"/>
              </w:rPr>
              <w:t xml:space="preserve">                  RNE: </w:t>
            </w:r>
            <w:r w:rsidR="00E10C43"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10C43"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10C43" w:rsidRPr="00F8438C">
              <w:rPr>
                <w:rFonts w:ascii="Calibri" w:hAnsi="Calibri" w:cs="Calibri"/>
                <w:sz w:val="20"/>
              </w:rPr>
            </w:r>
            <w:r w:rsidR="00E10C43" w:rsidRPr="00F8438C">
              <w:rPr>
                <w:rFonts w:ascii="Calibri" w:hAnsi="Calibri" w:cs="Calibri"/>
                <w:sz w:val="20"/>
              </w:rPr>
              <w:fldChar w:fldCharType="separate"/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E10C43" w:rsidRPr="00F8438C">
              <w:rPr>
                <w:rFonts w:ascii="Calibri" w:hAnsi="Calibri" w:cs="Calibri"/>
                <w:sz w:val="20"/>
              </w:rPr>
              <w:fldChar w:fldCharType="end"/>
            </w:r>
            <w:r w:rsidR="0096399C">
              <w:rPr>
                <w:rFonts w:ascii="Calibri" w:hAnsi="Calibri" w:cs="Calibri"/>
                <w:sz w:val="20"/>
              </w:rPr>
              <w:t>*</w:t>
            </w:r>
          </w:p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CP – PROVINCIA: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</w:p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TELEFONO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="002A1F21">
              <w:rPr>
                <w:rFonts w:ascii="Calibri" w:hAnsi="Calibri" w:cs="Calibri"/>
                <w:sz w:val="20"/>
              </w:rPr>
              <w:t xml:space="preserve">  </w:t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</w:p>
          <w:p w:rsidR="00CB6A40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E mail 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="002A1F21">
              <w:rPr>
                <w:rFonts w:ascii="Calibri" w:hAnsi="Calibri" w:cs="Calibri"/>
                <w:sz w:val="20"/>
              </w:rPr>
              <w:t xml:space="preserve">  </w:t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</w:p>
          <w:p w:rsidR="00863A19" w:rsidRPr="00F8438C" w:rsidRDefault="00863A19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3824" w:type="dxa"/>
            <w:tcBorders>
              <w:bottom w:val="single" w:sz="6" w:space="0" w:color="auto"/>
              <w:right w:val="single" w:sz="6" w:space="0" w:color="auto"/>
            </w:tcBorders>
          </w:tcPr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b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NOMBRE GENERICO:</w:t>
            </w:r>
            <w:r w:rsidR="004B16ED" w:rsidRPr="00F8438C">
              <w:rPr>
                <w:rFonts w:ascii="Calibri" w:hAnsi="Calibri" w:cs="Calibri"/>
                <w:sz w:val="20"/>
              </w:rPr>
              <w:t xml:space="preserve"> </w:t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8438C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b/>
                <w:sz w:val="20"/>
              </w:rPr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4B16ED" w:rsidRPr="00F8438C">
              <w:rPr>
                <w:rFonts w:ascii="Calibri" w:hAnsi="Calibri" w:cs="Calibri"/>
                <w:b/>
                <w:sz w:val="20"/>
              </w:rPr>
              <w:t> </w:t>
            </w:r>
            <w:r w:rsidR="004B16ED" w:rsidRPr="00F8438C">
              <w:rPr>
                <w:rFonts w:ascii="Calibri" w:hAnsi="Calibri" w:cs="Calibri"/>
                <w:b/>
                <w:sz w:val="20"/>
              </w:rPr>
              <w:t> </w:t>
            </w:r>
            <w:r w:rsidR="004B16ED" w:rsidRPr="00F8438C">
              <w:rPr>
                <w:rFonts w:ascii="Calibri" w:hAnsi="Calibri" w:cs="Calibri"/>
                <w:b/>
                <w:sz w:val="20"/>
              </w:rPr>
              <w:t> </w:t>
            </w:r>
            <w:r w:rsidR="004B16ED" w:rsidRPr="00F8438C">
              <w:rPr>
                <w:rFonts w:ascii="Calibri" w:hAnsi="Calibri" w:cs="Calibri"/>
                <w:b/>
                <w:sz w:val="20"/>
              </w:rPr>
              <w:t> </w:t>
            </w:r>
            <w:r w:rsidR="004B16ED" w:rsidRPr="00F8438C">
              <w:rPr>
                <w:rFonts w:ascii="Calibri" w:hAnsi="Calibri" w:cs="Calibri"/>
                <w:b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end"/>
            </w:r>
          </w:p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b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NOMBRE FANTASIA O COMERCIAL:</w:t>
            </w:r>
            <w:r w:rsidR="004B16ED" w:rsidRPr="00F8438C">
              <w:rPr>
                <w:rFonts w:ascii="Calibri" w:hAnsi="Calibri" w:cs="Calibri"/>
                <w:sz w:val="20"/>
              </w:rPr>
              <w:t xml:space="preserve"> </w:t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8438C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b/>
                <w:sz w:val="20"/>
              </w:rPr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b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end"/>
            </w:r>
          </w:p>
          <w:p w:rsidR="00CB6A40" w:rsidRPr="00F8438C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  <w:p w:rsidR="00CB6A40" w:rsidRDefault="00CB6A40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MARCA:</w:t>
            </w:r>
            <w:r w:rsidR="004B16ED" w:rsidRPr="00F8438C">
              <w:rPr>
                <w:rFonts w:ascii="Calibri" w:hAnsi="Calibri" w:cs="Calibri"/>
                <w:sz w:val="20"/>
              </w:rPr>
              <w:t xml:space="preserve"> </w:t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438C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b/>
                <w:sz w:val="20"/>
              </w:rPr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b/>
                <w:sz w:val="20"/>
              </w:rPr>
              <w:fldChar w:fldCharType="end"/>
            </w:r>
            <w:r w:rsidR="00E10C43" w:rsidRPr="00F8438C">
              <w:rPr>
                <w:rFonts w:ascii="Calibri" w:hAnsi="Calibri" w:cs="Calibri"/>
                <w:b/>
                <w:sz w:val="20"/>
              </w:rPr>
              <w:t xml:space="preserve">                      </w:t>
            </w:r>
            <w:r w:rsidR="00E10C43" w:rsidRPr="00F8438C">
              <w:rPr>
                <w:rFonts w:ascii="Calibri" w:hAnsi="Calibri" w:cs="Calibri"/>
                <w:sz w:val="20"/>
              </w:rPr>
              <w:t xml:space="preserve">RNPA: </w:t>
            </w:r>
            <w:r w:rsidR="00E10C43"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E10C43"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10C43" w:rsidRPr="00F8438C">
              <w:rPr>
                <w:rFonts w:ascii="Calibri" w:hAnsi="Calibri" w:cs="Calibri"/>
                <w:sz w:val="20"/>
              </w:rPr>
            </w:r>
            <w:r w:rsidR="00E10C43" w:rsidRPr="00F8438C">
              <w:rPr>
                <w:rFonts w:ascii="Calibri" w:hAnsi="Calibri" w:cs="Calibri"/>
                <w:sz w:val="20"/>
              </w:rPr>
              <w:fldChar w:fldCharType="separate"/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A90E24" w:rsidRPr="00F8438C">
              <w:rPr>
                <w:rFonts w:ascii="Calibri" w:hAnsi="Calibri" w:cs="Calibri"/>
                <w:sz w:val="20"/>
              </w:rPr>
              <w:t> </w:t>
            </w:r>
            <w:r w:rsidR="00E10C43" w:rsidRPr="00F8438C">
              <w:rPr>
                <w:rFonts w:ascii="Calibri" w:hAnsi="Calibri" w:cs="Calibri"/>
                <w:sz w:val="20"/>
              </w:rPr>
              <w:fldChar w:fldCharType="end"/>
            </w:r>
            <w:r w:rsidR="00FC3FE8">
              <w:rPr>
                <w:rFonts w:ascii="Calibri" w:hAnsi="Calibri" w:cs="Calibri"/>
                <w:sz w:val="20"/>
              </w:rPr>
              <w:t xml:space="preserve"> *</w:t>
            </w:r>
          </w:p>
          <w:p w:rsidR="00FC3FE8" w:rsidRPr="00F8438C" w:rsidRDefault="00FC3FE8" w:rsidP="005D65AF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                                           </w:t>
            </w:r>
          </w:p>
        </w:tc>
      </w:tr>
    </w:tbl>
    <w:p w:rsidR="00FC3FE8" w:rsidRPr="00F8438C" w:rsidRDefault="00FC3FE8" w:rsidP="0096399C">
      <w:pPr>
        <w:tabs>
          <w:tab w:val="left" w:pos="1346"/>
          <w:tab w:val="left" w:pos="3240"/>
        </w:tabs>
        <w:spacing w:line="240" w:lineRule="exact"/>
        <w:ind w:left="-14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 (</w:t>
      </w:r>
      <w:r w:rsidR="0096399C">
        <w:rPr>
          <w:rFonts w:ascii="Calibri" w:hAnsi="Calibri" w:cs="Calibri"/>
          <w:sz w:val="20"/>
        </w:rPr>
        <w:t>de poseerlo</w:t>
      </w:r>
      <w:r>
        <w:rPr>
          <w:rFonts w:ascii="Calibri" w:hAnsi="Calibri" w:cs="Calibri"/>
          <w:sz w:val="20"/>
        </w:rPr>
        <w:t>)</w:t>
      </w:r>
    </w:p>
    <w:p w:rsidR="00B65D38" w:rsidRDefault="00B65D38" w:rsidP="00B65D38"/>
    <w:tbl>
      <w:tblPr>
        <w:tblW w:w="990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8"/>
      </w:tblGrid>
      <w:tr w:rsidR="002A1F21" w:rsidRPr="00F8438C" w:rsidTr="0096399C">
        <w:trPr>
          <w:cantSplit/>
          <w:trHeight w:val="473"/>
        </w:trPr>
        <w:tc>
          <w:tcPr>
            <w:tcW w:w="9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21" w:rsidRPr="00863A19" w:rsidRDefault="002A1F21" w:rsidP="002A1F21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>1</w:t>
            </w:r>
            <w:r>
              <w:rPr>
                <w:rFonts w:ascii="Calibri" w:hAnsi="Calibri" w:cs="Calibri"/>
                <w:b/>
                <w:sz w:val="20"/>
              </w:rPr>
              <w:t>b</w:t>
            </w:r>
            <w:r w:rsidRPr="00863A19">
              <w:rPr>
                <w:rFonts w:ascii="Calibri" w:hAnsi="Calibri" w:cs="Calibri"/>
                <w:b/>
                <w:sz w:val="20"/>
              </w:rPr>
              <w:t xml:space="preserve">- DATOS DE LA FIRMA </w:t>
            </w:r>
            <w:r>
              <w:rPr>
                <w:rFonts w:ascii="Calibri" w:hAnsi="Calibri" w:cs="Calibri"/>
                <w:b/>
                <w:sz w:val="20"/>
              </w:rPr>
              <w:t>ELABORADORA DE ORIGEN (para productos importados)</w:t>
            </w:r>
            <w:r w:rsidR="00F20C41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  <w:tr w:rsidR="002A1F21" w:rsidRPr="00F8438C" w:rsidTr="0096399C">
        <w:trPr>
          <w:cantSplit/>
          <w:trHeight w:val="1512"/>
        </w:trPr>
        <w:tc>
          <w:tcPr>
            <w:tcW w:w="9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F21" w:rsidRPr="00F8438C" w:rsidRDefault="002A1F21" w:rsidP="00864043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  <w:p w:rsidR="002A1F21" w:rsidRDefault="002A1F21" w:rsidP="00864043">
            <w:pPr>
              <w:tabs>
                <w:tab w:val="left" w:pos="1346"/>
                <w:tab w:val="left" w:pos="3240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NOMBRE: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Pr="00863A19">
              <w:rPr>
                <w:rFonts w:ascii="Calibri" w:hAnsi="Calibri" w:cs="Calibri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63A1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863A19">
              <w:rPr>
                <w:rFonts w:ascii="Calibri" w:hAnsi="Calibri" w:cs="Calibri"/>
                <w:sz w:val="20"/>
              </w:rPr>
            </w:r>
            <w:r w:rsidRPr="00863A19">
              <w:rPr>
                <w:rFonts w:ascii="Calibri" w:hAnsi="Calibri" w:cs="Calibri"/>
                <w:sz w:val="20"/>
              </w:rPr>
              <w:fldChar w:fldCharType="separate"/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t> </w:t>
            </w:r>
            <w:r w:rsidRPr="00863A19">
              <w:rPr>
                <w:rFonts w:ascii="Calibri" w:hAnsi="Calibri" w:cs="Calibri"/>
                <w:sz w:val="20"/>
              </w:rPr>
              <w:fldChar w:fldCharType="end"/>
            </w:r>
            <w:r w:rsidRPr="00863A19">
              <w:rPr>
                <w:rFonts w:ascii="Calibri" w:hAnsi="Calibri" w:cs="Calibri"/>
                <w:sz w:val="20"/>
              </w:rPr>
              <w:t xml:space="preserve">                  </w:t>
            </w:r>
          </w:p>
          <w:p w:rsidR="002A1F21" w:rsidRPr="00F8438C" w:rsidRDefault="002A1F21" w:rsidP="00864043">
            <w:pPr>
              <w:tabs>
                <w:tab w:val="left" w:pos="1346"/>
                <w:tab w:val="left" w:pos="3240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DIRECCION: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  <w:r w:rsidRPr="00F8438C">
              <w:rPr>
                <w:rFonts w:ascii="Calibri" w:hAnsi="Calibri" w:cs="Calibri"/>
                <w:sz w:val="20"/>
              </w:rPr>
              <w:t xml:space="preserve">                     </w:t>
            </w:r>
          </w:p>
          <w:p w:rsidR="002A1F21" w:rsidRPr="00F8438C" w:rsidRDefault="002A1F21" w:rsidP="00864043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PAIS</w:t>
            </w:r>
            <w:r w:rsidRPr="00F8438C">
              <w:rPr>
                <w:rFonts w:ascii="Calibri" w:hAnsi="Calibri" w:cs="Calibri"/>
                <w:sz w:val="20"/>
              </w:rPr>
              <w:t>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  <w:r w:rsidRPr="00F8438C">
              <w:rPr>
                <w:rFonts w:ascii="Calibri" w:hAnsi="Calibri" w:cs="Calibri"/>
                <w:sz w:val="20"/>
              </w:rPr>
              <w:t xml:space="preserve">                     </w:t>
            </w:r>
          </w:p>
          <w:p w:rsidR="002A1F21" w:rsidRPr="00F8438C" w:rsidRDefault="002A1F21" w:rsidP="00864043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TELEFONO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</w:p>
          <w:p w:rsidR="002A1F21" w:rsidRDefault="002A1F21" w:rsidP="00864043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  <w:r w:rsidRPr="00F8438C">
              <w:rPr>
                <w:rFonts w:ascii="Calibri" w:hAnsi="Calibri" w:cs="Calibri"/>
                <w:sz w:val="20"/>
              </w:rPr>
              <w:t>E mail :</w:t>
            </w:r>
            <w:r w:rsidRPr="00F8438C">
              <w:rPr>
                <w:rFonts w:ascii="Calibri" w:hAnsi="Calibri" w:cs="Calibri"/>
                <w:sz w:val="20"/>
              </w:rPr>
              <w:tab/>
            </w:r>
            <w:r w:rsidRPr="00F8438C">
              <w:rPr>
                <w:rFonts w:ascii="Calibri" w:hAnsi="Calibri" w:cs="Calibri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8438C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0"/>
              </w:rPr>
            </w:r>
            <w:r w:rsidRPr="00F8438C">
              <w:rPr>
                <w:rFonts w:ascii="Calibri" w:hAnsi="Calibri" w:cs="Calibri"/>
                <w:sz w:val="20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noProof/>
                <w:sz w:val="20"/>
              </w:rPr>
              <w:t> </w:t>
            </w:r>
            <w:r w:rsidRPr="00F8438C">
              <w:rPr>
                <w:rFonts w:ascii="Calibri" w:hAnsi="Calibri" w:cs="Calibri"/>
                <w:sz w:val="20"/>
              </w:rPr>
              <w:fldChar w:fldCharType="end"/>
            </w:r>
          </w:p>
          <w:p w:rsidR="002A1F21" w:rsidRPr="00F8438C" w:rsidRDefault="002A1F21" w:rsidP="00864043">
            <w:pPr>
              <w:tabs>
                <w:tab w:val="left" w:pos="1346"/>
              </w:tabs>
              <w:spacing w:line="240" w:lineRule="exact"/>
              <w:rPr>
                <w:rFonts w:ascii="Calibri" w:hAnsi="Calibri" w:cs="Calibri"/>
                <w:sz w:val="20"/>
              </w:rPr>
            </w:pPr>
          </w:p>
        </w:tc>
      </w:tr>
    </w:tbl>
    <w:p w:rsidR="00CB6A40" w:rsidRPr="00863A19" w:rsidRDefault="00CB6A40" w:rsidP="00E10C43">
      <w:pPr>
        <w:rPr>
          <w:rFonts w:ascii="Calibri" w:hAnsi="Calibri" w:cs="Calibri"/>
          <w:b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20C41" w:rsidRPr="00863A19" w:rsidTr="00864043">
        <w:trPr>
          <w:cantSplit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41" w:rsidRPr="00863A19" w:rsidRDefault="00F20C41" w:rsidP="00864043">
            <w:pPr>
              <w:spacing w:before="40"/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  <w:r w:rsidRPr="00863A19">
              <w:rPr>
                <w:rFonts w:ascii="Calibri" w:hAnsi="Calibri" w:cs="Calibri"/>
                <w:b/>
                <w:sz w:val="20"/>
              </w:rPr>
              <w:t xml:space="preserve">.- FUNCION DEL PRODUCTO </w:t>
            </w:r>
            <w:r w:rsidRPr="00863A19">
              <w:rPr>
                <w:rFonts w:ascii="Calibri" w:hAnsi="Calibri" w:cs="Calibri"/>
                <w:b/>
                <w:i/>
                <w:sz w:val="20"/>
              </w:rPr>
              <w:t>(Según funciones declaradas por MERCOSUR</w:t>
            </w:r>
          </w:p>
        </w:tc>
      </w:tr>
      <w:tr w:rsidR="00F20C41" w:rsidRPr="00082C1D" w:rsidTr="00864043">
        <w:trPr>
          <w:cantSplit/>
          <w:trHeight w:val="935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C41" w:rsidRPr="00082C1D" w:rsidRDefault="00F20C41" w:rsidP="00864043">
            <w:pPr>
              <w:ind w:left="189" w:right="239" w:firstLine="709"/>
              <w:jc w:val="both"/>
              <w:rPr>
                <w:rFonts w:ascii="Calibri" w:hAnsi="Calibri" w:cs="Calibri"/>
                <w:sz w:val="20"/>
              </w:rPr>
            </w:pPr>
          </w:p>
          <w:p w:rsidR="00F20C41" w:rsidRPr="00082C1D" w:rsidRDefault="00F20C41" w:rsidP="00864043">
            <w:pPr>
              <w:ind w:left="189" w:right="239" w:firstLine="70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2C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20"/>
                <w:szCs w:val="20"/>
              </w:rPr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CB6A40" w:rsidRDefault="00CB6A40" w:rsidP="00CB6A40">
      <w:pPr>
        <w:jc w:val="center"/>
        <w:rPr>
          <w:sz w:val="16"/>
        </w:rPr>
      </w:pPr>
    </w:p>
    <w:p w:rsidR="00CB6A40" w:rsidRDefault="00CB6A40" w:rsidP="00CB6A40">
      <w:pPr>
        <w:jc w:val="both"/>
        <w:rPr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6A40" w:rsidRPr="00863A19">
        <w:trPr>
          <w:cantSplit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863A19" w:rsidRDefault="00CB6A40" w:rsidP="005D65AF">
            <w:pPr>
              <w:spacing w:before="40"/>
              <w:jc w:val="both"/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>4.- DOSIS DE USO</w:t>
            </w:r>
          </w:p>
        </w:tc>
      </w:tr>
      <w:tr w:rsidR="00CB6A40" w:rsidRPr="00082C1D">
        <w:trPr>
          <w:cantSplit/>
          <w:trHeight w:val="935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082C1D" w:rsidRDefault="00CB6A40" w:rsidP="005D65AF">
            <w:pPr>
              <w:ind w:left="189" w:right="239" w:firstLine="709"/>
              <w:jc w:val="both"/>
              <w:rPr>
                <w:rFonts w:ascii="Calibri" w:hAnsi="Calibri" w:cs="Calibri"/>
                <w:sz w:val="20"/>
              </w:rPr>
            </w:pPr>
          </w:p>
          <w:p w:rsidR="00CB6A40" w:rsidRPr="00082C1D" w:rsidRDefault="00CB6A40" w:rsidP="005D65AF">
            <w:pPr>
              <w:ind w:left="189" w:right="239" w:firstLine="70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2C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o14"/>
            <w:r w:rsidRPr="00082C1D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20"/>
                <w:szCs w:val="20"/>
              </w:rPr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CB6A40" w:rsidRDefault="00CB6A40" w:rsidP="00CB6A40">
      <w:pPr>
        <w:jc w:val="both"/>
        <w:rPr>
          <w:sz w:val="16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6A40" w:rsidRPr="00863A19">
        <w:trPr>
          <w:cantSplit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863A19" w:rsidRDefault="00CB6A40" w:rsidP="005D65AF">
            <w:pPr>
              <w:spacing w:before="40"/>
              <w:jc w:val="both"/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br w:type="page"/>
              <w:t>5.- PRODUCTOS SOBRE LOS QUE HA DE APLICARSE Y ARTÍCULO DEL C.A.A. EN EL QUE SE ENCUENTRA</w:t>
            </w:r>
          </w:p>
        </w:tc>
      </w:tr>
      <w:tr w:rsidR="00CB6A40" w:rsidRPr="00082C1D">
        <w:trPr>
          <w:cantSplit/>
          <w:trHeight w:val="931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082C1D" w:rsidRDefault="00CB6A40" w:rsidP="005D65AF">
            <w:pPr>
              <w:ind w:left="189" w:right="239" w:firstLine="709"/>
              <w:jc w:val="both"/>
              <w:rPr>
                <w:rFonts w:ascii="Calibri" w:hAnsi="Calibri" w:cs="Calibri"/>
                <w:sz w:val="20"/>
              </w:rPr>
            </w:pPr>
          </w:p>
          <w:p w:rsidR="00CB6A40" w:rsidRPr="00082C1D" w:rsidRDefault="00CB6A40" w:rsidP="005D65AF">
            <w:pPr>
              <w:ind w:left="189" w:right="239" w:firstLine="70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2C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o13"/>
            <w:r w:rsidRPr="00082C1D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20"/>
                <w:szCs w:val="20"/>
              </w:rPr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2A1F21" w:rsidRDefault="002A1F21"/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6A40" w:rsidRPr="00863A19">
        <w:trPr>
          <w:cantSplit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863A19" w:rsidRDefault="00CB6A40" w:rsidP="005D65AF">
            <w:pPr>
              <w:spacing w:before="40"/>
              <w:jc w:val="both"/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>6.- INSTRUCCIONES DE USO</w:t>
            </w:r>
          </w:p>
        </w:tc>
      </w:tr>
      <w:tr w:rsidR="00CB6A40" w:rsidRPr="00082C1D">
        <w:trPr>
          <w:cantSplit/>
          <w:trHeight w:val="875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40" w:rsidRPr="00082C1D" w:rsidRDefault="00CB6A40" w:rsidP="005D65AF">
            <w:pPr>
              <w:ind w:left="189" w:right="239" w:firstLine="709"/>
              <w:jc w:val="both"/>
              <w:rPr>
                <w:rFonts w:ascii="Calibri" w:hAnsi="Calibri" w:cs="Calibri"/>
                <w:sz w:val="20"/>
              </w:rPr>
            </w:pPr>
          </w:p>
          <w:p w:rsidR="00CB6A40" w:rsidRPr="00082C1D" w:rsidRDefault="00CB6A40" w:rsidP="005D65AF">
            <w:pPr>
              <w:ind w:left="189" w:right="239" w:firstLine="70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2C1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20"/>
                <w:szCs w:val="20"/>
              </w:rPr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:rsidR="000F4D2E" w:rsidRDefault="000F4D2E"/>
    <w:p w:rsidR="000F4D2E" w:rsidRDefault="000F4D2E"/>
    <w:p w:rsidR="000F4D2E" w:rsidRDefault="000F4D2E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895E81" w:rsidRPr="00863A19" w:rsidTr="00B65D38">
        <w:trPr>
          <w:trHeight w:val="555"/>
        </w:trPr>
        <w:tc>
          <w:tcPr>
            <w:tcW w:w="9828" w:type="dxa"/>
            <w:shd w:val="clear" w:color="auto" w:fill="auto"/>
          </w:tcPr>
          <w:p w:rsidR="00895E81" w:rsidRPr="00863A19" w:rsidRDefault="00895E81" w:rsidP="00B65D38">
            <w:pPr>
              <w:spacing w:line="200" w:lineRule="exact"/>
              <w:rPr>
                <w:b/>
              </w:rPr>
            </w:pPr>
          </w:p>
          <w:p w:rsidR="00895E81" w:rsidRPr="00863A19" w:rsidRDefault="00895E81" w:rsidP="00B65D38">
            <w:pPr>
              <w:spacing w:line="200" w:lineRule="exact"/>
              <w:rPr>
                <w:b/>
              </w:rPr>
            </w:pPr>
            <w:r w:rsidRPr="00863A19">
              <w:rPr>
                <w:b/>
              </w:rPr>
              <w:t>Firma y Aclaración del Responsable Técnico:</w:t>
            </w:r>
            <w:r w:rsidR="00290993" w:rsidRPr="00863A19">
              <w:rPr>
                <w:b/>
              </w:rPr>
              <w:t xml:space="preserve"> </w:t>
            </w:r>
            <w:r w:rsidR="00290993" w:rsidRPr="00863A19"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90993" w:rsidRPr="00863A19">
              <w:rPr>
                <w:b/>
                <w:sz w:val="16"/>
              </w:rPr>
              <w:instrText xml:space="preserve"> FORMTEXT </w:instrText>
            </w:r>
            <w:r w:rsidR="00290993" w:rsidRPr="00863A19">
              <w:rPr>
                <w:b/>
                <w:sz w:val="16"/>
              </w:rPr>
            </w:r>
            <w:r w:rsidR="00290993" w:rsidRPr="00863A19">
              <w:rPr>
                <w:b/>
                <w:sz w:val="16"/>
              </w:rPr>
              <w:fldChar w:fldCharType="separate"/>
            </w:r>
            <w:r w:rsidR="00290993" w:rsidRPr="00863A19">
              <w:rPr>
                <w:b/>
                <w:noProof/>
                <w:sz w:val="16"/>
              </w:rPr>
              <w:t> </w:t>
            </w:r>
            <w:r w:rsidR="00290993" w:rsidRPr="00863A19">
              <w:rPr>
                <w:b/>
                <w:noProof/>
                <w:sz w:val="16"/>
              </w:rPr>
              <w:t> </w:t>
            </w:r>
            <w:r w:rsidR="00290993" w:rsidRPr="00863A19">
              <w:rPr>
                <w:b/>
                <w:noProof/>
                <w:sz w:val="16"/>
              </w:rPr>
              <w:t> </w:t>
            </w:r>
            <w:r w:rsidR="00290993" w:rsidRPr="00863A19">
              <w:rPr>
                <w:b/>
                <w:noProof/>
                <w:sz w:val="16"/>
              </w:rPr>
              <w:t> </w:t>
            </w:r>
            <w:r w:rsidR="00290993" w:rsidRPr="00863A19">
              <w:rPr>
                <w:b/>
                <w:noProof/>
                <w:sz w:val="16"/>
              </w:rPr>
              <w:t> </w:t>
            </w:r>
            <w:r w:rsidR="00290993" w:rsidRPr="00863A19">
              <w:rPr>
                <w:b/>
                <w:sz w:val="16"/>
              </w:rPr>
              <w:fldChar w:fldCharType="end"/>
            </w:r>
          </w:p>
          <w:p w:rsidR="00895E81" w:rsidRPr="00863A19" w:rsidRDefault="00895E81" w:rsidP="00B65D38">
            <w:pPr>
              <w:spacing w:line="200" w:lineRule="exact"/>
              <w:rPr>
                <w:b/>
              </w:rPr>
            </w:pPr>
          </w:p>
        </w:tc>
      </w:tr>
    </w:tbl>
    <w:p w:rsidR="007C0E90" w:rsidRDefault="007C0E90" w:rsidP="007C0E90">
      <w:pPr>
        <w:ind w:left="-360"/>
        <w:rPr>
          <w:sz w:val="16"/>
          <w:szCs w:val="16"/>
          <w:lang w:val="pt-BR"/>
        </w:rPr>
      </w:pPr>
    </w:p>
    <w:p w:rsidR="007C0E90" w:rsidRDefault="007C0E90" w:rsidP="007C0E90">
      <w:pPr>
        <w:ind w:left="-360"/>
        <w:rPr>
          <w:rFonts w:ascii="Arial" w:hAnsi="Arial"/>
          <w:i/>
          <w:sz w:val="16"/>
          <w:szCs w:val="16"/>
        </w:rPr>
      </w:pPr>
    </w:p>
    <w:p w:rsidR="00EE6B15" w:rsidRDefault="00EE6B15" w:rsidP="007C0E90">
      <w:pPr>
        <w:ind w:left="-360"/>
        <w:rPr>
          <w:rFonts w:ascii="Arial" w:hAnsi="Arial"/>
          <w:i/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24"/>
      </w:tblGrid>
      <w:tr w:rsidR="007C0E90" w:rsidRPr="00863A19" w:rsidTr="000F4D2E">
        <w:tc>
          <w:tcPr>
            <w:tcW w:w="9724" w:type="dxa"/>
            <w:shd w:val="clear" w:color="auto" w:fill="auto"/>
          </w:tcPr>
          <w:p w:rsidR="007C0E90" w:rsidRPr="00863A19" w:rsidRDefault="007C0E90" w:rsidP="000F4D2E">
            <w:pPr>
              <w:spacing w:before="40"/>
              <w:ind w:right="-108"/>
              <w:rPr>
                <w:rFonts w:ascii="Calibri" w:hAnsi="Calibri" w:cs="Calibri"/>
                <w:b/>
                <w:i/>
                <w:sz w:val="18"/>
                <w:szCs w:val="16"/>
              </w:rPr>
            </w:pPr>
            <w:r w:rsidRPr="00863A19">
              <w:rPr>
                <w:rFonts w:ascii="Calibri" w:hAnsi="Calibri" w:cs="Calibri"/>
                <w:b/>
                <w:sz w:val="18"/>
              </w:rPr>
              <w:t xml:space="preserve">  </w:t>
            </w:r>
            <w:r w:rsidR="000F4D2E">
              <w:rPr>
                <w:rFonts w:ascii="Calibri" w:hAnsi="Calibri" w:cs="Calibri"/>
                <w:b/>
                <w:sz w:val="18"/>
              </w:rPr>
              <w:t>7</w:t>
            </w:r>
            <w:r w:rsidRPr="00863A19">
              <w:rPr>
                <w:rFonts w:ascii="Calibri" w:hAnsi="Calibri" w:cs="Calibri"/>
                <w:b/>
                <w:sz w:val="18"/>
              </w:rPr>
              <w:t>.</w:t>
            </w:r>
            <w:r w:rsidR="00740718">
              <w:rPr>
                <w:rFonts w:ascii="Calibri" w:hAnsi="Calibri" w:cs="Calibri"/>
                <w:b/>
                <w:sz w:val="18"/>
              </w:rPr>
              <w:t>a</w:t>
            </w:r>
            <w:r w:rsidRPr="00863A19">
              <w:rPr>
                <w:rFonts w:ascii="Calibri" w:hAnsi="Calibri" w:cs="Calibri"/>
                <w:b/>
                <w:sz w:val="18"/>
              </w:rPr>
              <w:t xml:space="preserve">- FORMULACION: Detallar los Componentes </w:t>
            </w:r>
            <w:r w:rsidR="000F4D2E">
              <w:rPr>
                <w:rFonts w:ascii="Calibri" w:hAnsi="Calibri" w:cs="Calibri"/>
                <w:b/>
                <w:sz w:val="18"/>
              </w:rPr>
              <w:t>que forma parte del producto a inscribir</w:t>
            </w:r>
            <w:r w:rsidRPr="00863A19">
              <w:rPr>
                <w:rFonts w:ascii="Calibri" w:hAnsi="Calibri" w:cs="Calibri"/>
                <w:b/>
                <w:sz w:val="18"/>
              </w:rPr>
              <w:t xml:space="preserve"> (Listar en orden decreciente de concentración</w:t>
            </w:r>
            <w:r w:rsidR="00740718">
              <w:rPr>
                <w:rFonts w:ascii="Calibri" w:hAnsi="Calibri" w:cs="Calibri"/>
                <w:b/>
                <w:sz w:val="18"/>
              </w:rPr>
              <w:t xml:space="preserve"> para productos de </w:t>
            </w:r>
            <w:r w:rsidR="00740718" w:rsidRPr="006F0F40">
              <w:rPr>
                <w:rFonts w:ascii="Calibri" w:hAnsi="Calibri" w:cs="Calibri"/>
                <w:b/>
                <w:i/>
                <w:sz w:val="18"/>
                <w:u w:val="single"/>
              </w:rPr>
              <w:t>origen animal</w:t>
            </w:r>
            <w:r w:rsidRPr="00863A19">
              <w:rPr>
                <w:rFonts w:ascii="Calibri" w:hAnsi="Calibri" w:cs="Calibri"/>
                <w:b/>
                <w:sz w:val="18"/>
              </w:rPr>
              <w:t>).</w:t>
            </w:r>
          </w:p>
        </w:tc>
      </w:tr>
    </w:tbl>
    <w:p w:rsidR="000F4D2E" w:rsidRDefault="000F4D2E"/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1080"/>
        <w:gridCol w:w="3600"/>
        <w:gridCol w:w="1080"/>
        <w:gridCol w:w="1080"/>
        <w:gridCol w:w="1084"/>
        <w:gridCol w:w="1080"/>
      </w:tblGrid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pt-BR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pt-BR"/>
              </w:rPr>
              <w:t>Nº de CAS,</w:t>
            </w:r>
          </w:p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pt-BR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pt-BR"/>
              </w:rPr>
              <w:t xml:space="preserve"> INS  o FEMA</w:t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 xml:space="preserve">Nombre químico del componente 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Pureza</w:t>
            </w:r>
          </w:p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% (1)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Cantidad Agregada</w:t>
            </w:r>
          </w:p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% P/P (2)</w:t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Función Tecnológica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Producto</w:t>
            </w:r>
            <w:r w:rsidR="00F87DE4" w:rsidRPr="00082C1D">
              <w:rPr>
                <w:rFonts w:ascii="Calibri" w:hAnsi="Calibri" w:cs="Calibri"/>
                <w:sz w:val="18"/>
                <w:szCs w:val="16"/>
              </w:rPr>
              <w:t xml:space="preserve"> a aprobar</w:t>
            </w:r>
          </w:p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% P/P (3)</w:t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noProof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720" w:type="dxa"/>
            <w:shd w:val="clear" w:color="auto" w:fill="auto"/>
          </w:tcPr>
          <w:p w:rsidR="007C0E90" w:rsidRPr="00082C1D" w:rsidRDefault="007C0E90" w:rsidP="00B65D3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C0E90" w:rsidRPr="00082C1D" w:rsidTr="000F4D2E">
        <w:trPr>
          <w:trHeight w:val="240"/>
        </w:trPr>
        <w:tc>
          <w:tcPr>
            <w:tcW w:w="6480" w:type="dxa"/>
            <w:gridSpan w:val="4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Total:= 100</w:t>
            </w:r>
          </w:p>
        </w:tc>
        <w:tc>
          <w:tcPr>
            <w:tcW w:w="1084" w:type="dxa"/>
            <w:shd w:val="clear" w:color="auto" w:fill="auto"/>
          </w:tcPr>
          <w:p w:rsidR="007C0E90" w:rsidRPr="00082C1D" w:rsidRDefault="007C0E90" w:rsidP="00B65D38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C0E90" w:rsidRPr="00082C1D" w:rsidRDefault="007C0E90" w:rsidP="008771F1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7C0E90" w:rsidRDefault="007C0E90" w:rsidP="007C0E90">
      <w:pPr>
        <w:spacing w:line="240" w:lineRule="auto"/>
        <w:contextualSpacing w:val="0"/>
        <w:rPr>
          <w:sz w:val="16"/>
        </w:rPr>
      </w:pPr>
    </w:p>
    <w:p w:rsidR="007C0E90" w:rsidRPr="00F8438C" w:rsidRDefault="007C0E90" w:rsidP="007C0E90">
      <w:pPr>
        <w:numPr>
          <w:ilvl w:val="0"/>
          <w:numId w:val="2"/>
        </w:numPr>
        <w:tabs>
          <w:tab w:val="num" w:pos="-360"/>
        </w:tabs>
        <w:spacing w:line="240" w:lineRule="auto"/>
        <w:ind w:left="-360" w:firstLine="0"/>
        <w:contextualSpacing w:val="0"/>
        <w:rPr>
          <w:rFonts w:ascii="Calibri" w:hAnsi="Calibri" w:cs="Calibri"/>
          <w:sz w:val="20"/>
        </w:rPr>
      </w:pPr>
      <w:r w:rsidRPr="00F8438C">
        <w:rPr>
          <w:rFonts w:ascii="Calibri" w:hAnsi="Calibri" w:cs="Calibri"/>
          <w:sz w:val="20"/>
        </w:rPr>
        <w:t>Es la pureza del componente en acuerdo a la especificación técnica exigida por la empresa.</w:t>
      </w:r>
    </w:p>
    <w:p w:rsidR="007C0E90" w:rsidRPr="00F8438C" w:rsidRDefault="007C0E90" w:rsidP="007C0E90">
      <w:pPr>
        <w:numPr>
          <w:ilvl w:val="0"/>
          <w:numId w:val="2"/>
        </w:numPr>
        <w:tabs>
          <w:tab w:val="num" w:pos="-360"/>
        </w:tabs>
        <w:spacing w:line="240" w:lineRule="auto"/>
        <w:ind w:left="-360" w:firstLine="0"/>
        <w:contextualSpacing w:val="0"/>
        <w:rPr>
          <w:rFonts w:ascii="Calibri" w:hAnsi="Calibri" w:cs="Calibri"/>
          <w:sz w:val="20"/>
        </w:rPr>
      </w:pPr>
      <w:r w:rsidRPr="00F8438C">
        <w:rPr>
          <w:rFonts w:ascii="Calibri" w:hAnsi="Calibri" w:cs="Calibri"/>
          <w:sz w:val="20"/>
        </w:rPr>
        <w:t>Es la cantidad agregada del componente en el momento de la elaboración del Producto.</w:t>
      </w:r>
    </w:p>
    <w:p w:rsidR="007C0E90" w:rsidRDefault="007C0E90" w:rsidP="007C0E90">
      <w:pPr>
        <w:numPr>
          <w:ilvl w:val="0"/>
          <w:numId w:val="2"/>
        </w:numPr>
        <w:tabs>
          <w:tab w:val="num" w:pos="-360"/>
        </w:tabs>
        <w:spacing w:line="240" w:lineRule="auto"/>
        <w:ind w:left="-360" w:firstLine="0"/>
        <w:contextualSpacing w:val="0"/>
        <w:rPr>
          <w:rFonts w:ascii="Calibri" w:hAnsi="Calibri" w:cs="Calibri"/>
          <w:sz w:val="20"/>
        </w:rPr>
      </w:pPr>
      <w:r w:rsidRPr="00F8438C">
        <w:rPr>
          <w:rFonts w:ascii="Calibri" w:hAnsi="Calibri" w:cs="Calibri"/>
          <w:sz w:val="20"/>
        </w:rPr>
        <w:t>Es la concentración del componente que se encuentra en el producto</w:t>
      </w:r>
      <w:r w:rsidR="002F54E0" w:rsidRPr="00F8438C">
        <w:rPr>
          <w:rFonts w:ascii="Calibri" w:hAnsi="Calibri" w:cs="Calibri"/>
          <w:sz w:val="20"/>
        </w:rPr>
        <w:t xml:space="preserve"> a aprobar</w:t>
      </w:r>
      <w:r w:rsidR="006F0F40">
        <w:rPr>
          <w:rFonts w:ascii="Calibri" w:hAnsi="Calibri" w:cs="Calibri"/>
          <w:sz w:val="20"/>
        </w:rPr>
        <w:t xml:space="preserve"> considerando la pureza</w:t>
      </w:r>
      <w:r w:rsidRPr="00F8438C">
        <w:rPr>
          <w:rFonts w:ascii="Calibri" w:hAnsi="Calibri" w:cs="Calibri"/>
          <w:sz w:val="20"/>
        </w:rPr>
        <w:t>.</w:t>
      </w:r>
    </w:p>
    <w:p w:rsidR="002A1F21" w:rsidRDefault="002A1F21" w:rsidP="002A1F21">
      <w:pPr>
        <w:spacing w:line="240" w:lineRule="auto"/>
        <w:contextualSpacing w:val="0"/>
        <w:rPr>
          <w:rFonts w:ascii="Calibri" w:hAnsi="Calibri" w:cs="Calibri"/>
          <w:sz w:val="20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215"/>
        <w:gridCol w:w="3438"/>
        <w:gridCol w:w="1276"/>
        <w:gridCol w:w="1773"/>
        <w:gridCol w:w="1346"/>
      </w:tblGrid>
      <w:tr w:rsidR="00740718" w:rsidRPr="00863A19" w:rsidTr="00740718">
        <w:trPr>
          <w:trHeight w:val="723"/>
        </w:trPr>
        <w:tc>
          <w:tcPr>
            <w:tcW w:w="9858" w:type="dxa"/>
            <w:gridSpan w:val="6"/>
            <w:shd w:val="clear" w:color="auto" w:fill="auto"/>
          </w:tcPr>
          <w:p w:rsidR="00740718" w:rsidRPr="00863A19" w:rsidRDefault="00740718" w:rsidP="00864043">
            <w:pPr>
              <w:spacing w:before="40"/>
              <w:ind w:right="-108"/>
              <w:rPr>
                <w:rFonts w:ascii="Calibri" w:hAnsi="Calibri" w:cs="Calibri"/>
                <w:b/>
                <w:i/>
                <w:sz w:val="18"/>
                <w:szCs w:val="16"/>
              </w:rPr>
            </w:pPr>
            <w:r w:rsidRPr="00863A19">
              <w:rPr>
                <w:rFonts w:ascii="Calibri" w:hAnsi="Calibri" w:cs="Calibri"/>
                <w:b/>
                <w:sz w:val="18"/>
              </w:rPr>
              <w:t xml:space="preserve">  8.</w:t>
            </w:r>
            <w:r>
              <w:rPr>
                <w:rFonts w:ascii="Calibri" w:hAnsi="Calibri" w:cs="Calibri"/>
                <w:b/>
                <w:sz w:val="18"/>
              </w:rPr>
              <w:t>b</w:t>
            </w:r>
            <w:r w:rsidRPr="00863A19">
              <w:rPr>
                <w:rFonts w:ascii="Calibri" w:hAnsi="Calibri" w:cs="Calibri"/>
                <w:b/>
                <w:sz w:val="18"/>
              </w:rPr>
              <w:t>- FORMULACION: Detallar los Componentes utilizados en la formulación (Listar en orden decreciente de concentración</w:t>
            </w:r>
            <w:r>
              <w:rPr>
                <w:rFonts w:ascii="Calibri" w:hAnsi="Calibri" w:cs="Calibri"/>
                <w:b/>
                <w:sz w:val="18"/>
              </w:rPr>
              <w:t xml:space="preserve"> para </w:t>
            </w:r>
            <w:r w:rsidRPr="006F0F40">
              <w:rPr>
                <w:rFonts w:ascii="Calibri" w:hAnsi="Calibri" w:cs="Calibri"/>
                <w:b/>
                <w:i/>
                <w:sz w:val="18"/>
                <w:u w:val="single"/>
              </w:rPr>
              <w:t>productos de origen vegetal</w:t>
            </w:r>
            <w:r w:rsidRPr="00863A19">
              <w:rPr>
                <w:rFonts w:ascii="Calibri" w:hAnsi="Calibri" w:cs="Calibri"/>
                <w:b/>
                <w:sz w:val="18"/>
              </w:rPr>
              <w:t>).</w:t>
            </w:r>
            <w:r w:rsidR="006F0F40">
              <w:rPr>
                <w:rFonts w:ascii="Calibri" w:hAnsi="Calibri" w:cs="Calibri"/>
                <w:b/>
                <w:sz w:val="18"/>
              </w:rPr>
              <w:t xml:space="preserve"> </w:t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215" w:type="dxa"/>
            <w:shd w:val="clear" w:color="auto" w:fill="auto"/>
          </w:tcPr>
          <w:p w:rsidR="00740718" w:rsidRPr="00082C1D" w:rsidRDefault="003C2F91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pt-BR"/>
              </w:rPr>
            </w:pPr>
            <w:r>
              <w:rPr>
                <w:rFonts w:ascii="Calibri" w:hAnsi="Calibri" w:cs="Calibri"/>
                <w:sz w:val="18"/>
                <w:szCs w:val="16"/>
                <w:lang w:val="pt-BR"/>
              </w:rPr>
              <w:t>Nº de CAS o</w:t>
            </w:r>
          </w:p>
          <w:p w:rsidR="00740718" w:rsidRPr="00082C1D" w:rsidRDefault="00740718" w:rsidP="00740718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pt-BR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6"/>
                <w:lang w:val="pt-BR"/>
              </w:rPr>
              <w:t>SIN</w:t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 xml:space="preserve">Nombre químico del componente </w:t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Pureza</w:t>
            </w:r>
          </w:p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% (1)</w:t>
            </w:r>
          </w:p>
        </w:tc>
        <w:tc>
          <w:tcPr>
            <w:tcW w:w="1773" w:type="dxa"/>
            <w:shd w:val="clear" w:color="auto" w:fill="auto"/>
          </w:tcPr>
          <w:p w:rsidR="00740718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Función Tecnológica</w:t>
            </w:r>
          </w:p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(uso intencional)</w:t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Producto a aprobar</w:t>
            </w:r>
          </w:p>
          <w:p w:rsidR="00740718" w:rsidRPr="00082C1D" w:rsidRDefault="003C2F91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% P/P (2</w:t>
            </w:r>
            <w:r w:rsidR="00740718" w:rsidRPr="00082C1D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16"/>
                <w:lang w:val="en-US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  <w:lang w:val="en-US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810" w:type="dxa"/>
            <w:shd w:val="clear" w:color="auto" w:fill="auto"/>
          </w:tcPr>
          <w:p w:rsidR="00740718" w:rsidRPr="00082C1D" w:rsidRDefault="00740718" w:rsidP="00864043">
            <w:pPr>
              <w:spacing w:before="40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16"/>
              </w:rPr>
              <w:t>7</w:t>
            </w:r>
          </w:p>
        </w:tc>
        <w:tc>
          <w:tcPr>
            <w:tcW w:w="1215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  <w:tc>
          <w:tcPr>
            <w:tcW w:w="1346" w:type="dxa"/>
            <w:shd w:val="clear" w:color="auto" w:fill="auto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  <w:r w:rsidRPr="00082C1D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2C1D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18"/>
                <w:szCs w:val="20"/>
              </w:rPr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noProof/>
                <w:sz w:val="18"/>
                <w:szCs w:val="20"/>
              </w:rPr>
              <w:t> </w:t>
            </w:r>
            <w:r w:rsidRPr="00082C1D">
              <w:rPr>
                <w:rFonts w:ascii="Calibri" w:hAnsi="Calibri" w:cs="Calibri"/>
                <w:sz w:val="18"/>
                <w:szCs w:val="20"/>
              </w:rPr>
              <w:fldChar w:fldCharType="end"/>
            </w:r>
          </w:p>
        </w:tc>
      </w:tr>
      <w:tr w:rsidR="00740718" w:rsidRPr="00082C1D" w:rsidTr="00740718">
        <w:trPr>
          <w:trHeight w:val="248"/>
        </w:trPr>
        <w:tc>
          <w:tcPr>
            <w:tcW w:w="6739" w:type="dxa"/>
            <w:gridSpan w:val="4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740718" w:rsidRPr="00082C1D" w:rsidRDefault="00740718" w:rsidP="00864043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40718" w:rsidRPr="00082C1D" w:rsidRDefault="00740718" w:rsidP="0086404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3C2F91" w:rsidRDefault="003C2F91"/>
    <w:p w:rsidR="003C2F91" w:rsidRDefault="003C2F91" w:rsidP="003C2F91">
      <w:pPr>
        <w:numPr>
          <w:ilvl w:val="0"/>
          <w:numId w:val="4"/>
        </w:numPr>
        <w:spacing w:line="240" w:lineRule="auto"/>
        <w:contextualSpacing w:val="0"/>
        <w:rPr>
          <w:rFonts w:ascii="Calibri" w:hAnsi="Calibri" w:cs="Calibri"/>
          <w:sz w:val="20"/>
        </w:rPr>
      </w:pPr>
      <w:r w:rsidRPr="00F8438C">
        <w:rPr>
          <w:rFonts w:ascii="Calibri" w:hAnsi="Calibri" w:cs="Calibri"/>
          <w:sz w:val="20"/>
        </w:rPr>
        <w:t>Es la pureza del componente en acuerdo a la especificación técnica exigida por la empresa.</w:t>
      </w:r>
    </w:p>
    <w:p w:rsidR="003C2F91" w:rsidRPr="00F8438C" w:rsidRDefault="003C2F91" w:rsidP="003C2F91">
      <w:pPr>
        <w:numPr>
          <w:ilvl w:val="0"/>
          <w:numId w:val="4"/>
        </w:numPr>
        <w:spacing w:line="240" w:lineRule="auto"/>
        <w:contextualSpacing w:val="0"/>
        <w:rPr>
          <w:rFonts w:ascii="Calibri" w:hAnsi="Calibri" w:cs="Calibri"/>
          <w:sz w:val="20"/>
        </w:rPr>
      </w:pPr>
      <w:r w:rsidRPr="00F8438C">
        <w:rPr>
          <w:rFonts w:ascii="Calibri" w:hAnsi="Calibri" w:cs="Calibri"/>
          <w:sz w:val="20"/>
        </w:rPr>
        <w:t>Es la concentración del componente que se encuentra en el producto a aprobar</w:t>
      </w:r>
      <w:r w:rsidR="006F0F40">
        <w:rPr>
          <w:rFonts w:ascii="Calibri" w:hAnsi="Calibri" w:cs="Calibri"/>
          <w:sz w:val="20"/>
        </w:rPr>
        <w:t xml:space="preserve"> considerando la pureza</w:t>
      </w:r>
    </w:p>
    <w:p w:rsidR="003C2F91" w:rsidRDefault="003C2F91"/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EE6B15" w:rsidRPr="00863A19" w:rsidTr="00B65D38">
        <w:tc>
          <w:tcPr>
            <w:tcW w:w="9720" w:type="dxa"/>
            <w:shd w:val="clear" w:color="auto" w:fill="auto"/>
          </w:tcPr>
          <w:p w:rsidR="00EE6B15" w:rsidRPr="00863A19" w:rsidRDefault="00EE6B15" w:rsidP="00EE6B15">
            <w:pPr>
              <w:rPr>
                <w:rFonts w:ascii="Calibri" w:hAnsi="Calibri" w:cs="Calibri"/>
                <w:b/>
                <w:sz w:val="20"/>
                <w:szCs w:val="16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 xml:space="preserve">9.- </w:t>
            </w:r>
            <w:r w:rsidRPr="00863A19">
              <w:rPr>
                <w:rFonts w:ascii="Calibri" w:hAnsi="Calibri" w:cs="Calibri"/>
                <w:b/>
                <w:sz w:val="20"/>
                <w:szCs w:val="16"/>
              </w:rPr>
              <w:t>DESCRIPCION DEL PROCESO DE OBTENCIÓN DEL PRODUCTO :indicando cantidades y  purezas de los componentes</w:t>
            </w:r>
          </w:p>
        </w:tc>
      </w:tr>
      <w:tr w:rsidR="00EE6B15" w:rsidRPr="00082C1D" w:rsidTr="00B65D38">
        <w:trPr>
          <w:trHeight w:val="2222"/>
        </w:trPr>
        <w:tc>
          <w:tcPr>
            <w:tcW w:w="9720" w:type="dxa"/>
            <w:shd w:val="clear" w:color="auto" w:fill="auto"/>
          </w:tcPr>
          <w:p w:rsidR="00EE6B15" w:rsidRPr="00082C1D" w:rsidRDefault="00EE6B15" w:rsidP="00B65D3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  <w:p w:rsidR="00EE6B15" w:rsidRPr="00082C1D" w:rsidRDefault="00EE6B15" w:rsidP="00EE6B15">
            <w:pPr>
              <w:rPr>
                <w:rFonts w:ascii="Calibri" w:hAnsi="Calibri" w:cs="Calibri"/>
                <w:sz w:val="20"/>
                <w:szCs w:val="16"/>
              </w:rPr>
            </w:pPr>
            <w:r w:rsidRPr="00082C1D">
              <w:rPr>
                <w:rFonts w:ascii="Calibri" w:hAnsi="Calibri" w:cs="Calibr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C1D">
              <w:rPr>
                <w:rFonts w:ascii="Calibri" w:hAnsi="Calibri" w:cs="Calibri"/>
                <w:sz w:val="20"/>
                <w:szCs w:val="18"/>
              </w:rPr>
              <w:instrText xml:space="preserve"> FORMTEXT </w:instrText>
            </w:r>
            <w:r w:rsidRPr="00082C1D">
              <w:rPr>
                <w:rFonts w:ascii="Calibri" w:hAnsi="Calibri" w:cs="Calibri"/>
                <w:sz w:val="20"/>
                <w:szCs w:val="18"/>
              </w:rPr>
            </w:r>
            <w:r w:rsidRPr="00082C1D">
              <w:rPr>
                <w:rFonts w:ascii="Calibri" w:hAnsi="Calibri" w:cs="Calibri"/>
                <w:sz w:val="20"/>
                <w:szCs w:val="18"/>
              </w:rPr>
              <w:fldChar w:fldCharType="separate"/>
            </w:r>
            <w:r w:rsidRPr="00082C1D">
              <w:rPr>
                <w:rFonts w:ascii="Calibri" w:hAnsi="Calibri" w:cs="Calibri"/>
                <w:noProof/>
                <w:sz w:val="20"/>
                <w:szCs w:val="18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18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18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18"/>
              </w:rPr>
              <w:t> </w:t>
            </w:r>
            <w:r w:rsidRPr="00082C1D">
              <w:rPr>
                <w:rFonts w:ascii="Calibri" w:hAnsi="Calibri" w:cs="Calibri"/>
                <w:noProof/>
                <w:sz w:val="20"/>
                <w:szCs w:val="18"/>
              </w:rPr>
              <w:t> </w:t>
            </w:r>
            <w:r w:rsidRPr="00082C1D">
              <w:rPr>
                <w:rFonts w:ascii="Calibri" w:hAnsi="Calibri" w:cs="Calibri"/>
                <w:sz w:val="20"/>
                <w:szCs w:val="18"/>
              </w:rPr>
              <w:fldChar w:fldCharType="end"/>
            </w:r>
          </w:p>
        </w:tc>
      </w:tr>
    </w:tbl>
    <w:p w:rsidR="00EE6B15" w:rsidRPr="00D74A84" w:rsidRDefault="00EE6B15" w:rsidP="007C0E90">
      <w:pPr>
        <w:jc w:val="center"/>
        <w:rPr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20"/>
      </w:tblGrid>
      <w:tr w:rsidR="00EE6B15" w:rsidRPr="00863A19" w:rsidTr="00B65D38">
        <w:tc>
          <w:tcPr>
            <w:tcW w:w="9720" w:type="dxa"/>
            <w:shd w:val="clear" w:color="auto" w:fill="auto"/>
          </w:tcPr>
          <w:p w:rsidR="00EE6B15" w:rsidRDefault="00EE6B15" w:rsidP="00EE6B15">
            <w:pPr>
              <w:rPr>
                <w:rFonts w:ascii="Calibri" w:hAnsi="Calibri" w:cs="Calibri"/>
                <w:b/>
                <w:sz w:val="20"/>
              </w:rPr>
            </w:pPr>
            <w:r w:rsidRPr="00863A19">
              <w:rPr>
                <w:rFonts w:ascii="Calibri" w:hAnsi="Calibri" w:cs="Calibri"/>
                <w:b/>
                <w:sz w:val="20"/>
              </w:rPr>
              <w:t>10.-CONTROL DE CALIDAD DEL PRODUCTO: Anexar  métodos analíticos y protocolo</w:t>
            </w:r>
          </w:p>
          <w:p w:rsidR="003C2F91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  <w:p w:rsidR="003C2F91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  <w:p w:rsidR="003C2F91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  <w:p w:rsidR="003C2F91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  <w:p w:rsidR="003C2F91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  <w:p w:rsidR="003C2F91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  <w:p w:rsidR="003C2F91" w:rsidRPr="00863A19" w:rsidRDefault="003C2F91" w:rsidP="00EE6B15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EE6B15" w:rsidRDefault="00EE6B15" w:rsidP="00CB6A40">
      <w:pPr>
        <w:rPr>
          <w:sz w:val="16"/>
        </w:rPr>
      </w:pP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20"/>
      </w:tblGrid>
      <w:tr w:rsidR="00895E81" w:rsidRPr="00F8438C" w:rsidTr="00B65D38">
        <w:trPr>
          <w:trHeight w:val="1128"/>
        </w:trPr>
        <w:tc>
          <w:tcPr>
            <w:tcW w:w="9720" w:type="dxa"/>
            <w:shd w:val="clear" w:color="auto" w:fill="auto"/>
          </w:tcPr>
          <w:p w:rsidR="00895E81" w:rsidRPr="00F8438C" w:rsidRDefault="00895E81" w:rsidP="00B65D38">
            <w:pPr>
              <w:spacing w:line="200" w:lineRule="exact"/>
              <w:rPr>
                <w:rFonts w:ascii="Calibri" w:hAnsi="Calibri" w:cs="Calibri"/>
                <w:sz w:val="28"/>
              </w:rPr>
            </w:pPr>
          </w:p>
          <w:p w:rsidR="00895E81" w:rsidRPr="00F8438C" w:rsidRDefault="00895E81" w:rsidP="00B65D38">
            <w:pPr>
              <w:spacing w:line="200" w:lineRule="exact"/>
              <w:rPr>
                <w:rFonts w:ascii="Calibri" w:hAnsi="Calibri" w:cs="Calibri"/>
                <w:sz w:val="28"/>
              </w:rPr>
            </w:pPr>
            <w:r w:rsidRPr="00F8438C">
              <w:rPr>
                <w:rFonts w:ascii="Calibri" w:hAnsi="Calibri" w:cs="Calibri"/>
                <w:sz w:val="24"/>
              </w:rPr>
              <w:t xml:space="preserve">Firma y Aclaración del </w:t>
            </w:r>
            <w:r w:rsidR="00F8438C" w:rsidRPr="00F8438C">
              <w:rPr>
                <w:rFonts w:ascii="Calibri" w:hAnsi="Calibri" w:cs="Calibri"/>
                <w:sz w:val="24"/>
              </w:rPr>
              <w:t xml:space="preserve">Director </w:t>
            </w:r>
            <w:r w:rsidRPr="00F8438C">
              <w:rPr>
                <w:rFonts w:ascii="Calibri" w:hAnsi="Calibri" w:cs="Calibri"/>
                <w:sz w:val="24"/>
              </w:rPr>
              <w:t>Técnico</w:t>
            </w:r>
            <w:r w:rsidRPr="00F8438C">
              <w:rPr>
                <w:rFonts w:ascii="Calibri" w:hAnsi="Calibri" w:cs="Calibri"/>
                <w:sz w:val="28"/>
              </w:rPr>
              <w:t>:</w:t>
            </w:r>
            <w:r w:rsidR="00290993" w:rsidRPr="00F8438C">
              <w:rPr>
                <w:rFonts w:ascii="Calibri" w:hAnsi="Calibri" w:cs="Calibri"/>
                <w:sz w:val="28"/>
              </w:rPr>
              <w:t xml:space="preserve"> </w:t>
            </w:r>
            <w:r w:rsidR="00290993" w:rsidRPr="00F8438C">
              <w:rPr>
                <w:rFonts w:ascii="Calibri" w:hAnsi="Calibri" w:cs="Calibri"/>
                <w:sz w:val="28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90993" w:rsidRPr="00F8438C">
              <w:rPr>
                <w:rFonts w:ascii="Calibri" w:hAnsi="Calibri" w:cs="Calibri"/>
                <w:sz w:val="28"/>
              </w:rPr>
              <w:instrText xml:space="preserve"> FORMTEXT </w:instrText>
            </w:r>
            <w:r w:rsidR="00290993" w:rsidRPr="00F8438C">
              <w:rPr>
                <w:rFonts w:ascii="Calibri" w:hAnsi="Calibri" w:cs="Calibri"/>
                <w:sz w:val="28"/>
              </w:rPr>
            </w:r>
            <w:r w:rsidR="00290993" w:rsidRPr="00F8438C">
              <w:rPr>
                <w:rFonts w:ascii="Calibri" w:hAnsi="Calibri" w:cs="Calibri"/>
                <w:sz w:val="28"/>
              </w:rPr>
              <w:fldChar w:fldCharType="separate"/>
            </w:r>
            <w:r w:rsidR="00290993"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="00290993"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="00290993"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="00290993"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="00290993"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="00290993" w:rsidRPr="00F8438C">
              <w:rPr>
                <w:rFonts w:ascii="Calibri" w:hAnsi="Calibri" w:cs="Calibri"/>
                <w:sz w:val="28"/>
              </w:rPr>
              <w:fldChar w:fldCharType="end"/>
            </w:r>
          </w:p>
          <w:p w:rsidR="00895E81" w:rsidRPr="00F8438C" w:rsidRDefault="00895E81" w:rsidP="00B65D38">
            <w:pPr>
              <w:spacing w:line="200" w:lineRule="exact"/>
              <w:rPr>
                <w:rFonts w:ascii="Calibri" w:hAnsi="Calibri" w:cs="Calibri"/>
                <w:sz w:val="28"/>
              </w:rPr>
            </w:pPr>
          </w:p>
          <w:p w:rsidR="007C0E90" w:rsidRPr="00F8438C" w:rsidRDefault="00AC7859" w:rsidP="00F8438C">
            <w:pPr>
              <w:spacing w:line="200" w:lineRule="exact"/>
              <w:rPr>
                <w:rFonts w:ascii="Calibri" w:hAnsi="Calibri" w:cs="Calibri"/>
                <w:sz w:val="28"/>
              </w:rPr>
            </w:pPr>
            <w:r w:rsidRPr="00F8438C">
              <w:rPr>
                <w:rFonts w:ascii="Calibri" w:hAnsi="Calibri" w:cs="Calibri"/>
                <w:sz w:val="24"/>
              </w:rPr>
              <w:t xml:space="preserve">Teléfono: </w:t>
            </w:r>
            <w:r w:rsidRPr="00F8438C">
              <w:rPr>
                <w:rFonts w:ascii="Calibri" w:hAnsi="Calibri" w:cs="Calibri"/>
                <w:sz w:val="28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8438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F8438C">
              <w:rPr>
                <w:rFonts w:ascii="Calibri" w:hAnsi="Calibri" w:cs="Calibri"/>
                <w:sz w:val="28"/>
              </w:rPr>
            </w:r>
            <w:r w:rsidRPr="00F8438C">
              <w:rPr>
                <w:rFonts w:ascii="Calibri" w:hAnsi="Calibri" w:cs="Calibri"/>
                <w:sz w:val="28"/>
              </w:rPr>
              <w:fldChar w:fldCharType="separate"/>
            </w:r>
            <w:r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Pr="00F8438C">
              <w:rPr>
                <w:rFonts w:ascii="Calibri" w:hAnsi="Calibri" w:cs="Calibri"/>
                <w:noProof/>
                <w:sz w:val="28"/>
              </w:rPr>
              <w:t> </w:t>
            </w:r>
            <w:r w:rsidRPr="00F8438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</w:tbl>
    <w:p w:rsidR="00895E81" w:rsidRPr="006C368C" w:rsidRDefault="00895E81" w:rsidP="00163AC0">
      <w:pPr>
        <w:rPr>
          <w:lang w:val="es-ES_tradnl"/>
        </w:rPr>
      </w:pPr>
    </w:p>
    <w:sectPr w:rsidR="00895E81" w:rsidRPr="006C368C" w:rsidSect="00F84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21" w:right="567" w:bottom="147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23" w:rsidRDefault="00BA7823">
      <w:r>
        <w:separator/>
      </w:r>
    </w:p>
  </w:endnote>
  <w:endnote w:type="continuationSeparator" w:id="0">
    <w:p w:rsidR="00BA7823" w:rsidRDefault="00BA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40" w:rsidRDefault="006F0F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7931"/>
    </w:tblGrid>
    <w:tr w:rsidR="00E853BC" w:rsidRPr="00876C09" w:rsidTr="002D68A7">
      <w:trPr>
        <w:trHeight w:hRule="exact" w:val="1077"/>
      </w:trPr>
      <w:tc>
        <w:tcPr>
          <w:tcW w:w="883" w:type="pct"/>
          <w:tcBorders>
            <w:bottom w:val="nil"/>
          </w:tcBorders>
        </w:tcPr>
        <w:p w:rsidR="00E853BC" w:rsidRPr="000532A3" w:rsidRDefault="00E853BC" w:rsidP="00124A2C">
          <w:pPr>
            <w:pStyle w:val="Datosdesector"/>
          </w:pPr>
        </w:p>
      </w:tc>
      <w:tc>
        <w:tcPr>
          <w:tcW w:w="4117" w:type="pct"/>
          <w:tcBorders>
            <w:bottom w:val="nil"/>
          </w:tcBorders>
        </w:tcPr>
        <w:p w:rsidR="00E853BC" w:rsidRPr="005C140A" w:rsidRDefault="00E853BC" w:rsidP="003B5471">
          <w:pPr>
            <w:pStyle w:val="DatoSectorEmisor"/>
            <w:rPr>
              <w:sz w:val="16"/>
              <w:szCs w:val="16"/>
              <w:lang w:val="es-ES_tradnl"/>
            </w:rPr>
          </w:pPr>
          <w:r w:rsidRPr="005C140A">
            <w:rPr>
              <w:sz w:val="16"/>
              <w:szCs w:val="16"/>
              <w:lang w:val="es-ES_tradnl"/>
            </w:rPr>
            <w:t xml:space="preserve">Coordinación General de </w:t>
          </w:r>
          <w:r w:rsidR="002D68A7">
            <w:rPr>
              <w:sz w:val="16"/>
              <w:szCs w:val="16"/>
              <w:lang w:val="es-ES_tradnl"/>
            </w:rPr>
            <w:t>Aprobación de Productos Alimenticios</w:t>
          </w:r>
        </w:p>
        <w:p w:rsidR="00E853BC" w:rsidRPr="005C140A" w:rsidRDefault="002D68A7" w:rsidP="005C140A">
          <w:pPr>
            <w:pStyle w:val="DatoSectorEmisor"/>
            <w:rPr>
              <w:sz w:val="16"/>
              <w:szCs w:val="16"/>
              <w:lang w:val="es-ES_tradnl"/>
            </w:rPr>
          </w:pPr>
          <w:r>
            <w:rPr>
              <w:sz w:val="16"/>
              <w:szCs w:val="16"/>
              <w:lang w:val="es-ES_tradnl"/>
            </w:rPr>
            <w:t>Area de Aditivos y Coadyuvantes</w:t>
          </w:r>
          <w:r w:rsidR="00E853BC">
            <w:rPr>
              <w:sz w:val="16"/>
              <w:szCs w:val="16"/>
              <w:lang w:val="es-ES_tradnl"/>
            </w:rPr>
            <w:t>.</w:t>
          </w:r>
        </w:p>
        <w:p w:rsidR="00E853BC" w:rsidRPr="002D68A7" w:rsidRDefault="00E853BC" w:rsidP="005C140A">
          <w:pPr>
            <w:pStyle w:val="DatoSectorEmisor"/>
            <w:rPr>
              <w:sz w:val="10"/>
              <w:szCs w:val="16"/>
            </w:rPr>
          </w:pPr>
          <w:r w:rsidRPr="00163AC0">
            <w:rPr>
              <w:sz w:val="16"/>
              <w:szCs w:val="16"/>
            </w:rPr>
            <w:t xml:space="preserve">Av. </w:t>
          </w:r>
          <w:r w:rsidR="002D68A7">
            <w:rPr>
              <w:sz w:val="16"/>
              <w:szCs w:val="16"/>
            </w:rPr>
            <w:t xml:space="preserve">Azopardo </w:t>
          </w:r>
          <w:r w:rsidRPr="00163AC0">
            <w:rPr>
              <w:sz w:val="16"/>
              <w:szCs w:val="16"/>
            </w:rPr>
            <w:t>1</w:t>
          </w:r>
          <w:r w:rsidR="002D68A7">
            <w:rPr>
              <w:sz w:val="16"/>
              <w:szCs w:val="16"/>
            </w:rPr>
            <w:t>020</w:t>
          </w:r>
          <w:r w:rsidRPr="00163AC0">
            <w:rPr>
              <w:sz w:val="16"/>
              <w:szCs w:val="16"/>
            </w:rPr>
            <w:t xml:space="preserve">- </w:t>
          </w:r>
          <w:r w:rsidR="002D68A7" w:rsidRPr="002D68A7">
            <w:rPr>
              <w:rFonts w:ascii="Arial" w:hAnsi="Arial" w:cs="Arial"/>
              <w:color w:val="333333"/>
              <w:sz w:val="14"/>
              <w:szCs w:val="20"/>
              <w:shd w:val="clear" w:color="auto" w:fill="F7F6F6"/>
            </w:rPr>
            <w:t>C1107ADR</w:t>
          </w:r>
        </w:p>
        <w:p w:rsidR="002D68A7" w:rsidRPr="002D68A7" w:rsidRDefault="002D68A7" w:rsidP="002D68A7">
          <w:pPr>
            <w:pStyle w:val="Prrafodelista"/>
            <w:tabs>
              <w:tab w:val="left" w:pos="567"/>
            </w:tabs>
            <w:spacing w:after="0"/>
            <w:ind w:left="0" w:right="-179"/>
            <w:jc w:val="both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 xml:space="preserve">Tel: </w:t>
          </w:r>
          <w:r w:rsidR="00E853BC" w:rsidRPr="00876C09">
            <w:rPr>
              <w:sz w:val="16"/>
              <w:szCs w:val="16"/>
              <w:lang w:val="en-GB"/>
            </w:rPr>
            <w:t xml:space="preserve">(54-11) </w:t>
          </w:r>
          <w:r w:rsidRPr="002D68A7">
            <w:rPr>
              <w:sz w:val="16"/>
              <w:szCs w:val="16"/>
              <w:lang w:val="en-GB"/>
            </w:rPr>
            <w:t>41215000 Int 3110 - 11 41215086</w:t>
          </w:r>
          <w:r>
            <w:rPr>
              <w:sz w:val="16"/>
              <w:szCs w:val="16"/>
              <w:lang w:val="en-GB"/>
            </w:rPr>
            <w:t xml:space="preserve"> - </w:t>
          </w:r>
          <w:r w:rsidRPr="002D68A7">
            <w:rPr>
              <w:sz w:val="16"/>
              <w:szCs w:val="16"/>
              <w:lang w:val="en-GB"/>
            </w:rPr>
            <w:t>11 41215000 Int 6020</w:t>
          </w:r>
        </w:p>
        <w:p w:rsidR="00E853BC" w:rsidRPr="00876C09" w:rsidRDefault="002D68A7" w:rsidP="002D68A7">
          <w:pPr>
            <w:pStyle w:val="DatoSectorEmisor"/>
            <w:rPr>
              <w:sz w:val="14"/>
              <w:szCs w:val="14"/>
              <w:lang w:val="en-GB"/>
            </w:rPr>
          </w:pPr>
          <w:r>
            <w:rPr>
              <w:sz w:val="16"/>
              <w:szCs w:val="16"/>
              <w:lang w:val="en-GB"/>
            </w:rPr>
            <w:t>aditivosycoadyuvantes</w:t>
          </w:r>
          <w:r w:rsidR="00E853BC" w:rsidRPr="00876C09">
            <w:rPr>
              <w:sz w:val="16"/>
              <w:szCs w:val="16"/>
              <w:lang w:val="en-GB"/>
            </w:rPr>
            <w:t>@senasa.go</w:t>
          </w:r>
          <w:r w:rsidR="00A46AB9">
            <w:rPr>
              <w:sz w:val="16"/>
              <w:szCs w:val="16"/>
              <w:lang w:val="en-GB"/>
            </w:rPr>
            <w:t>b</w:t>
          </w:r>
          <w:r w:rsidR="00E853BC" w:rsidRPr="00876C09">
            <w:rPr>
              <w:sz w:val="16"/>
              <w:szCs w:val="16"/>
              <w:lang w:val="en-GB"/>
            </w:rPr>
            <w:t xml:space="preserve">.ar  </w:t>
          </w:r>
        </w:p>
      </w:tc>
    </w:tr>
  </w:tbl>
  <w:p w:rsidR="00E853BC" w:rsidRDefault="00E853BC" w:rsidP="00F8438C">
    <w:pPr>
      <w:pStyle w:val="Datosdesector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C04958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C0495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40" w:rsidRDefault="006F0F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23" w:rsidRDefault="00BA7823">
      <w:r>
        <w:separator/>
      </w:r>
    </w:p>
  </w:footnote>
  <w:footnote w:type="continuationSeparator" w:id="0">
    <w:p w:rsidR="00BA7823" w:rsidRDefault="00BA7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40" w:rsidRDefault="006F0F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C09" w:rsidRDefault="00876C09" w:rsidP="00876C09">
    <w:pPr>
      <w:pStyle w:val="Encabezado"/>
      <w:jc w:val="right"/>
      <w:rPr>
        <w:sz w:val="16"/>
        <w:szCs w:val="16"/>
      </w:rPr>
    </w:pPr>
  </w:p>
  <w:p w:rsidR="00E853BC" w:rsidRPr="00156815" w:rsidRDefault="00C04958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448425" cy="304800"/>
          <wp:effectExtent l="0" t="0" r="9525" b="0"/>
          <wp:docPr id="1" name="Imagen 1" descr="marca n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no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40" w:rsidRDefault="006F0F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7AAD"/>
    <w:multiLevelType w:val="hybridMultilevel"/>
    <w:tmpl w:val="E7040456"/>
    <w:lvl w:ilvl="0" w:tplc="17F6A1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D0105A"/>
    <w:multiLevelType w:val="hybridMultilevel"/>
    <w:tmpl w:val="21E010DE"/>
    <w:lvl w:ilvl="0" w:tplc="2C0A000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2">
    <w:nsid w:val="693A2F75"/>
    <w:multiLevelType w:val="hybridMultilevel"/>
    <w:tmpl w:val="C60AEB0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DC5BF9"/>
    <w:multiLevelType w:val="hybridMultilevel"/>
    <w:tmpl w:val="CB6EB00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C7"/>
    <w:rsid w:val="000212B9"/>
    <w:rsid w:val="00050E84"/>
    <w:rsid w:val="00082C1D"/>
    <w:rsid w:val="00096F4C"/>
    <w:rsid w:val="000B5A21"/>
    <w:rsid w:val="000B6A27"/>
    <w:rsid w:val="000D4848"/>
    <w:rsid w:val="000F4D2E"/>
    <w:rsid w:val="00111B5F"/>
    <w:rsid w:val="00124A2C"/>
    <w:rsid w:val="001423B9"/>
    <w:rsid w:val="00156815"/>
    <w:rsid w:val="00163AC0"/>
    <w:rsid w:val="001A0CD0"/>
    <w:rsid w:val="002324A9"/>
    <w:rsid w:val="00282FB5"/>
    <w:rsid w:val="00290993"/>
    <w:rsid w:val="002A1F21"/>
    <w:rsid w:val="002A3D4A"/>
    <w:rsid w:val="002D68A7"/>
    <w:rsid w:val="002F54E0"/>
    <w:rsid w:val="00333A3F"/>
    <w:rsid w:val="00350AC7"/>
    <w:rsid w:val="00363143"/>
    <w:rsid w:val="00382589"/>
    <w:rsid w:val="00396BF0"/>
    <w:rsid w:val="003A0F47"/>
    <w:rsid w:val="003B5471"/>
    <w:rsid w:val="003C2DBF"/>
    <w:rsid w:val="003C2F91"/>
    <w:rsid w:val="003E7547"/>
    <w:rsid w:val="00421BAF"/>
    <w:rsid w:val="00455783"/>
    <w:rsid w:val="004B16ED"/>
    <w:rsid w:val="00561890"/>
    <w:rsid w:val="005A5CC8"/>
    <w:rsid w:val="005C140A"/>
    <w:rsid w:val="005D022E"/>
    <w:rsid w:val="005D65AF"/>
    <w:rsid w:val="005E598A"/>
    <w:rsid w:val="00605B0E"/>
    <w:rsid w:val="0061331B"/>
    <w:rsid w:val="00630165"/>
    <w:rsid w:val="00683C26"/>
    <w:rsid w:val="0069694B"/>
    <w:rsid w:val="006C368C"/>
    <w:rsid w:val="006C6B3D"/>
    <w:rsid w:val="006F0F40"/>
    <w:rsid w:val="006F5010"/>
    <w:rsid w:val="006F7B54"/>
    <w:rsid w:val="00715581"/>
    <w:rsid w:val="00740718"/>
    <w:rsid w:val="00747D9B"/>
    <w:rsid w:val="00750A17"/>
    <w:rsid w:val="00766D10"/>
    <w:rsid w:val="0078397F"/>
    <w:rsid w:val="007C0E90"/>
    <w:rsid w:val="007C7DBC"/>
    <w:rsid w:val="00834FF0"/>
    <w:rsid w:val="00840C88"/>
    <w:rsid w:val="00863A19"/>
    <w:rsid w:val="00864043"/>
    <w:rsid w:val="00873C94"/>
    <w:rsid w:val="00876C09"/>
    <w:rsid w:val="008771F1"/>
    <w:rsid w:val="00887432"/>
    <w:rsid w:val="008903E4"/>
    <w:rsid w:val="00895E81"/>
    <w:rsid w:val="008D488B"/>
    <w:rsid w:val="00935D21"/>
    <w:rsid w:val="00954189"/>
    <w:rsid w:val="00956B02"/>
    <w:rsid w:val="0096399C"/>
    <w:rsid w:val="00974168"/>
    <w:rsid w:val="009B7EEF"/>
    <w:rsid w:val="00A00DD9"/>
    <w:rsid w:val="00A22F60"/>
    <w:rsid w:val="00A23DE1"/>
    <w:rsid w:val="00A27FA0"/>
    <w:rsid w:val="00A46AB9"/>
    <w:rsid w:val="00A53911"/>
    <w:rsid w:val="00A848B8"/>
    <w:rsid w:val="00A90E24"/>
    <w:rsid w:val="00AB3BE8"/>
    <w:rsid w:val="00AC7859"/>
    <w:rsid w:val="00B22EA0"/>
    <w:rsid w:val="00B65D38"/>
    <w:rsid w:val="00BA7823"/>
    <w:rsid w:val="00BB0F3E"/>
    <w:rsid w:val="00BE4A37"/>
    <w:rsid w:val="00C04958"/>
    <w:rsid w:val="00C1097F"/>
    <w:rsid w:val="00CB6A40"/>
    <w:rsid w:val="00CB7F13"/>
    <w:rsid w:val="00D1043E"/>
    <w:rsid w:val="00D174D5"/>
    <w:rsid w:val="00DE5BB9"/>
    <w:rsid w:val="00E011F4"/>
    <w:rsid w:val="00E10C43"/>
    <w:rsid w:val="00E412E0"/>
    <w:rsid w:val="00E570F8"/>
    <w:rsid w:val="00E700FE"/>
    <w:rsid w:val="00E853BC"/>
    <w:rsid w:val="00EC58AE"/>
    <w:rsid w:val="00EE6B15"/>
    <w:rsid w:val="00EF0430"/>
    <w:rsid w:val="00F00A59"/>
    <w:rsid w:val="00F05A80"/>
    <w:rsid w:val="00F20C41"/>
    <w:rsid w:val="00F35A14"/>
    <w:rsid w:val="00F53242"/>
    <w:rsid w:val="00F8438C"/>
    <w:rsid w:val="00F87DE4"/>
    <w:rsid w:val="00FC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F07"/>
    <w:pPr>
      <w:spacing w:line="360" w:lineRule="auto"/>
      <w:contextualSpacing/>
    </w:pPr>
    <w:rPr>
      <w:rFonts w:ascii="Times New Roman" w:hAnsi="Times New Roman"/>
      <w:sz w:val="22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C6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3B3C6B"/>
    <w:rPr>
      <w:rFonts w:ascii="Times New Roman" w:hAnsi="Times New Roman"/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B3C6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3B3C6B"/>
    <w:rPr>
      <w:rFonts w:ascii="Times New Roman" w:hAnsi="Times New Roman"/>
      <w:sz w:val="22"/>
      <w:szCs w:val="24"/>
    </w:rPr>
  </w:style>
  <w:style w:type="paragraph" w:customStyle="1" w:styleId="Datosdesector">
    <w:name w:val="Datos de sector"/>
    <w:qFormat/>
    <w:rsid w:val="000532A3"/>
    <w:rPr>
      <w:rFonts w:ascii="Times New Roman" w:hAnsi="Times New Roman"/>
      <w:color w:val="808080"/>
      <w:sz w:val="18"/>
      <w:szCs w:val="24"/>
      <w:lang w:val="es-ES_tradnl" w:eastAsia="en-US"/>
    </w:rPr>
  </w:style>
  <w:style w:type="table" w:styleId="Tablaconcuadrcula">
    <w:name w:val="Table Grid"/>
    <w:basedOn w:val="Tablanormal"/>
    <w:uiPriority w:val="59"/>
    <w:rsid w:val="000E76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oSectorEmisor">
    <w:name w:val="Dato Sector Emisor"/>
    <w:qFormat/>
    <w:rsid w:val="00156815"/>
    <w:pPr>
      <w:contextualSpacing/>
    </w:pPr>
    <w:rPr>
      <w:rFonts w:ascii="Times New Roman" w:hAnsi="Times New Roman"/>
      <w:sz w:val="18"/>
      <w:szCs w:val="24"/>
      <w:lang w:val="en-US" w:eastAsia="en-US"/>
    </w:rPr>
  </w:style>
  <w:style w:type="character" w:styleId="Hipervnculo">
    <w:name w:val="Hyperlink"/>
    <w:rsid w:val="005C14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68A7"/>
    <w:pPr>
      <w:spacing w:after="200" w:line="276" w:lineRule="auto"/>
      <w:ind w:left="720"/>
    </w:pPr>
    <w:rPr>
      <w:rFonts w:ascii="Calibri" w:eastAsia="Calibri" w:hAnsi="Calibri"/>
      <w:szCs w:val="22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F07"/>
    <w:pPr>
      <w:spacing w:line="360" w:lineRule="auto"/>
      <w:contextualSpacing/>
    </w:pPr>
    <w:rPr>
      <w:rFonts w:ascii="Times New Roman" w:hAnsi="Times New Roman"/>
      <w:sz w:val="22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C6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3B3C6B"/>
    <w:rPr>
      <w:rFonts w:ascii="Times New Roman" w:hAnsi="Times New Roman"/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B3C6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3B3C6B"/>
    <w:rPr>
      <w:rFonts w:ascii="Times New Roman" w:hAnsi="Times New Roman"/>
      <w:sz w:val="22"/>
      <w:szCs w:val="24"/>
    </w:rPr>
  </w:style>
  <w:style w:type="paragraph" w:customStyle="1" w:styleId="Datosdesector">
    <w:name w:val="Datos de sector"/>
    <w:qFormat/>
    <w:rsid w:val="000532A3"/>
    <w:rPr>
      <w:rFonts w:ascii="Times New Roman" w:hAnsi="Times New Roman"/>
      <w:color w:val="808080"/>
      <w:sz w:val="18"/>
      <w:szCs w:val="24"/>
      <w:lang w:val="es-ES_tradnl" w:eastAsia="en-US"/>
    </w:rPr>
  </w:style>
  <w:style w:type="table" w:styleId="Tablaconcuadrcula">
    <w:name w:val="Table Grid"/>
    <w:basedOn w:val="Tablanormal"/>
    <w:uiPriority w:val="59"/>
    <w:rsid w:val="000E76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oSectorEmisor">
    <w:name w:val="Dato Sector Emisor"/>
    <w:qFormat/>
    <w:rsid w:val="00156815"/>
    <w:pPr>
      <w:contextualSpacing/>
    </w:pPr>
    <w:rPr>
      <w:rFonts w:ascii="Times New Roman" w:hAnsi="Times New Roman"/>
      <w:sz w:val="18"/>
      <w:szCs w:val="24"/>
      <w:lang w:val="en-US" w:eastAsia="en-US"/>
    </w:rPr>
  </w:style>
  <w:style w:type="character" w:styleId="Hipervnculo">
    <w:name w:val="Hyperlink"/>
    <w:rsid w:val="005C14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68A7"/>
    <w:pPr>
      <w:spacing w:after="200" w:line="276" w:lineRule="auto"/>
      <w:ind w:left="720"/>
    </w:pPr>
    <w:rPr>
      <w:rFonts w:ascii="Calibri" w:eastAsia="Calibri" w:hAnsi="Calibri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tanoni\CONFIG~1\Temp\NOTA%20EXTERNA%20-%20AP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1B61-1D15-4B27-AFF1-2277C983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EXTERNA - APAC.dot</Template>
  <TotalTime>0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APROBACION DE ADITIVOS ALIMENTARIOS, COADYUVANTES DE ELABORACION O COMPONENTES DE FORMULACION NO ADITIVOS</vt:lpstr>
    </vt:vector>
  </TitlesOfParts>
  <Company>Coordinación de APAC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APROBACION DE ADITIVOS ALIMENTARIOS, COADYUVANTES DE ELABORACION O COMPONENTES DE FORMULACION NO ADITIVOS</dc:title>
  <dc:creator>rtanoni</dc:creator>
  <cp:lastModifiedBy>Estela Calafell</cp:lastModifiedBy>
  <cp:revision>2</cp:revision>
  <cp:lastPrinted>2019-07-30T16:55:00Z</cp:lastPrinted>
  <dcterms:created xsi:type="dcterms:W3CDTF">2025-05-19T15:19:00Z</dcterms:created>
  <dcterms:modified xsi:type="dcterms:W3CDTF">2025-05-19T15:19:00Z</dcterms:modified>
</cp:coreProperties>
</file>